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BF65" w14:textId="77777777" w:rsidR="009F2730" w:rsidRDefault="009F2730" w:rsidP="006801C3">
      <w:pPr>
        <w:jc w:val="center"/>
        <w:rPr>
          <w:b/>
          <w:bCs/>
          <w:sz w:val="48"/>
          <w:szCs w:val="48"/>
        </w:rPr>
      </w:pPr>
      <w:r>
        <w:rPr>
          <w:b/>
          <w:bCs/>
          <w:sz w:val="48"/>
          <w:szCs w:val="48"/>
        </w:rPr>
        <w:t>CALVERTON PARISH COUNCIL</w:t>
      </w:r>
    </w:p>
    <w:p w14:paraId="123B3274" w14:textId="4E6AF69D" w:rsidR="006801C3" w:rsidRDefault="006801C3" w:rsidP="006801C3">
      <w:pPr>
        <w:jc w:val="center"/>
      </w:pPr>
      <w:r w:rsidRPr="006801C3">
        <w:rPr>
          <w:b/>
          <w:bCs/>
          <w:sz w:val="48"/>
          <w:szCs w:val="48"/>
        </w:rPr>
        <w:t>Job Application Form</w:t>
      </w:r>
    </w:p>
    <w:p w14:paraId="040B47DD" w14:textId="77777777" w:rsidR="006801C3" w:rsidRDefault="006801C3" w:rsidP="006801C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6801C3" w:rsidRPr="006043C0" w14:paraId="761D5FFD" w14:textId="77777777" w:rsidTr="006801C3">
        <w:trPr>
          <w:trHeight w:val="450"/>
          <w:jc w:val="center"/>
        </w:trPr>
        <w:tc>
          <w:tcPr>
            <w:tcW w:w="9820" w:type="dxa"/>
            <w:shd w:val="clear" w:color="auto" w:fill="auto"/>
            <w:vAlign w:val="center"/>
          </w:tcPr>
          <w:p w14:paraId="3FC4A5E7" w14:textId="313C0F86" w:rsidR="006801C3" w:rsidRPr="006801C3" w:rsidRDefault="006801C3" w:rsidP="006801C3">
            <w:pPr>
              <w:pStyle w:val="NoSpacing"/>
              <w:rPr>
                <w:rFonts w:ascii="Arial" w:hAnsi="Arial" w:cs="Arial"/>
                <w:b/>
                <w:bCs/>
                <w:sz w:val="24"/>
                <w:szCs w:val="24"/>
              </w:rPr>
            </w:pPr>
            <w:r w:rsidRPr="006801C3">
              <w:rPr>
                <w:rFonts w:ascii="Arial" w:hAnsi="Arial" w:cs="Arial"/>
                <w:b/>
                <w:bCs/>
                <w:sz w:val="24"/>
                <w:szCs w:val="24"/>
              </w:rPr>
              <w:t xml:space="preserve">Post Title:               </w:t>
            </w:r>
            <w:r w:rsidR="009E3A44">
              <w:rPr>
                <w:rFonts w:ascii="Arial" w:hAnsi="Arial" w:cs="Arial"/>
                <w:b/>
                <w:bCs/>
                <w:sz w:val="24"/>
                <w:szCs w:val="24"/>
              </w:rPr>
              <w:t xml:space="preserve">            Lengthsman / Village </w:t>
            </w:r>
            <w:r w:rsidR="00ED295C">
              <w:rPr>
                <w:rFonts w:ascii="Arial" w:hAnsi="Arial" w:cs="Arial"/>
                <w:b/>
                <w:bCs/>
                <w:sz w:val="24"/>
                <w:szCs w:val="24"/>
              </w:rPr>
              <w:t>C</w:t>
            </w:r>
            <w:r w:rsidR="009E3A44">
              <w:rPr>
                <w:rFonts w:ascii="Arial" w:hAnsi="Arial" w:cs="Arial"/>
                <w:b/>
                <w:bCs/>
                <w:sz w:val="24"/>
                <w:szCs w:val="24"/>
              </w:rPr>
              <w:t>aretaker</w:t>
            </w:r>
          </w:p>
        </w:tc>
      </w:tr>
    </w:tbl>
    <w:p w14:paraId="5FF85B47" w14:textId="77777777" w:rsidR="006801C3" w:rsidRPr="006043C0" w:rsidRDefault="006801C3" w:rsidP="006801C3">
      <w:pPr>
        <w:rPr>
          <w:rFonts w:cs="Arial"/>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04"/>
        <w:gridCol w:w="3225"/>
        <w:gridCol w:w="2333"/>
        <w:gridCol w:w="2358"/>
      </w:tblGrid>
      <w:tr w:rsidR="006801C3" w:rsidRPr="006043C0" w14:paraId="0CA00F8A" w14:textId="77777777" w:rsidTr="002D5F08">
        <w:trPr>
          <w:trHeight w:val="403"/>
          <w:jc w:val="center"/>
        </w:trPr>
        <w:tc>
          <w:tcPr>
            <w:tcW w:w="9820" w:type="dxa"/>
            <w:gridSpan w:val="4"/>
            <w:tcBorders>
              <w:top w:val="single" w:sz="4" w:space="0" w:color="auto"/>
              <w:bottom w:val="single" w:sz="4" w:space="0" w:color="auto"/>
            </w:tcBorders>
            <w:shd w:val="clear" w:color="auto" w:fill="auto"/>
            <w:vAlign w:val="center"/>
          </w:tcPr>
          <w:p w14:paraId="55D2A20F" w14:textId="77777777" w:rsidR="006801C3" w:rsidRPr="006043C0" w:rsidRDefault="006801C3" w:rsidP="00AB16E8">
            <w:pPr>
              <w:rPr>
                <w:rStyle w:val="StyleCalibri12ptBold"/>
                <w:rFonts w:cs="Arial"/>
              </w:rPr>
            </w:pPr>
            <w:r w:rsidRPr="006043C0">
              <w:rPr>
                <w:rStyle w:val="StyleCalibri12ptBold"/>
                <w:rFonts w:cs="Arial"/>
              </w:rPr>
              <w:t>PERSONAL DETAILS</w:t>
            </w:r>
          </w:p>
        </w:tc>
      </w:tr>
      <w:tr w:rsidR="006801C3" w:rsidRPr="006043C0" w14:paraId="0AEF9DF8" w14:textId="77777777" w:rsidTr="002D5F08">
        <w:trPr>
          <w:trHeight w:val="403"/>
          <w:jc w:val="center"/>
        </w:trPr>
        <w:tc>
          <w:tcPr>
            <w:tcW w:w="1904" w:type="dxa"/>
            <w:tcBorders>
              <w:top w:val="single" w:sz="4" w:space="0" w:color="auto"/>
            </w:tcBorders>
            <w:shd w:val="clear" w:color="auto" w:fill="auto"/>
            <w:vAlign w:val="center"/>
          </w:tcPr>
          <w:p w14:paraId="7380DECC" w14:textId="77777777" w:rsidR="006801C3" w:rsidRPr="006043C0" w:rsidRDefault="006801C3" w:rsidP="00AB16E8">
            <w:pPr>
              <w:pStyle w:val="StyleCalibri12ptRight"/>
              <w:rPr>
                <w:rFonts w:cs="Arial"/>
                <w:szCs w:val="22"/>
              </w:rPr>
            </w:pPr>
            <w:r w:rsidRPr="006043C0">
              <w:rPr>
                <w:rFonts w:cs="Arial"/>
                <w:szCs w:val="22"/>
              </w:rPr>
              <w:t>Full name:</w:t>
            </w:r>
          </w:p>
        </w:tc>
        <w:tc>
          <w:tcPr>
            <w:tcW w:w="7916" w:type="dxa"/>
            <w:gridSpan w:val="3"/>
            <w:tcBorders>
              <w:top w:val="single" w:sz="4" w:space="0" w:color="auto"/>
              <w:bottom w:val="single" w:sz="4" w:space="0" w:color="808080"/>
            </w:tcBorders>
            <w:shd w:val="clear" w:color="auto" w:fill="auto"/>
            <w:vAlign w:val="center"/>
          </w:tcPr>
          <w:p w14:paraId="31F024C2" w14:textId="77777777" w:rsidR="006801C3" w:rsidRPr="006043C0" w:rsidRDefault="006801C3" w:rsidP="00AB16E8">
            <w:pPr>
              <w:rPr>
                <w:rFonts w:cs="Arial"/>
                <w:b/>
                <w:u w:val="single"/>
              </w:rPr>
            </w:pPr>
          </w:p>
          <w:p w14:paraId="64BEE8A3" w14:textId="77777777" w:rsidR="006801C3" w:rsidRPr="006043C0" w:rsidRDefault="006801C3" w:rsidP="00AB16E8">
            <w:pPr>
              <w:rPr>
                <w:rFonts w:cs="Arial"/>
                <w:b/>
                <w:u w:val="single"/>
              </w:rPr>
            </w:pPr>
          </w:p>
        </w:tc>
      </w:tr>
      <w:tr w:rsidR="006801C3" w:rsidRPr="006043C0" w14:paraId="0C4D37A6" w14:textId="77777777" w:rsidTr="006801C3">
        <w:trPr>
          <w:trHeight w:val="404"/>
          <w:jc w:val="center"/>
        </w:trPr>
        <w:tc>
          <w:tcPr>
            <w:tcW w:w="1904" w:type="dxa"/>
            <w:shd w:val="clear" w:color="auto" w:fill="auto"/>
            <w:vAlign w:val="center"/>
          </w:tcPr>
          <w:p w14:paraId="258BE406" w14:textId="77777777" w:rsidR="006801C3" w:rsidRPr="006043C0" w:rsidRDefault="006801C3" w:rsidP="00AB16E8">
            <w:pPr>
              <w:pStyle w:val="StyleCalibri12ptRight"/>
              <w:rPr>
                <w:rFonts w:cs="Arial"/>
                <w:szCs w:val="22"/>
              </w:rPr>
            </w:pPr>
            <w:r w:rsidRPr="006043C0">
              <w:rPr>
                <w:rFonts w:cs="Arial"/>
                <w:szCs w:val="22"/>
              </w:rPr>
              <w:t>Address:</w:t>
            </w:r>
          </w:p>
        </w:tc>
        <w:tc>
          <w:tcPr>
            <w:tcW w:w="3225" w:type="dxa"/>
            <w:tcBorders>
              <w:top w:val="single" w:sz="4" w:space="0" w:color="808080"/>
              <w:bottom w:val="single" w:sz="4" w:space="0" w:color="808080"/>
            </w:tcBorders>
            <w:shd w:val="clear" w:color="auto" w:fill="auto"/>
            <w:vAlign w:val="center"/>
          </w:tcPr>
          <w:p w14:paraId="02B7851D" w14:textId="77777777" w:rsidR="006801C3" w:rsidRPr="006043C0" w:rsidRDefault="006801C3" w:rsidP="00AB16E8">
            <w:pPr>
              <w:rPr>
                <w:rFonts w:cs="Arial"/>
                <w:b/>
                <w:u w:val="single"/>
              </w:rPr>
            </w:pPr>
          </w:p>
          <w:p w14:paraId="557A4F39" w14:textId="77777777" w:rsidR="006801C3" w:rsidRPr="006043C0" w:rsidRDefault="006801C3" w:rsidP="00AB16E8">
            <w:pPr>
              <w:rPr>
                <w:rFonts w:cs="Arial"/>
                <w:b/>
                <w:u w:val="single"/>
              </w:rPr>
            </w:pPr>
          </w:p>
        </w:tc>
        <w:tc>
          <w:tcPr>
            <w:tcW w:w="2333" w:type="dxa"/>
            <w:shd w:val="clear" w:color="auto" w:fill="auto"/>
            <w:vAlign w:val="center"/>
          </w:tcPr>
          <w:p w14:paraId="503E258F" w14:textId="77777777" w:rsidR="006801C3" w:rsidRPr="006043C0" w:rsidRDefault="006801C3" w:rsidP="00AB16E8">
            <w:pPr>
              <w:pStyle w:val="StyleCalibri12ptRight"/>
              <w:rPr>
                <w:rFonts w:cs="Arial"/>
                <w:szCs w:val="22"/>
              </w:rPr>
            </w:pPr>
            <w:r w:rsidRPr="006043C0">
              <w:rPr>
                <w:rFonts w:cs="Arial"/>
                <w:szCs w:val="22"/>
              </w:rPr>
              <w:t>Daytime telephone:</w:t>
            </w:r>
          </w:p>
        </w:tc>
        <w:tc>
          <w:tcPr>
            <w:tcW w:w="2358" w:type="dxa"/>
            <w:tcBorders>
              <w:top w:val="single" w:sz="4" w:space="0" w:color="808080"/>
              <w:bottom w:val="single" w:sz="4" w:space="0" w:color="808080"/>
            </w:tcBorders>
            <w:shd w:val="clear" w:color="auto" w:fill="auto"/>
            <w:vAlign w:val="center"/>
          </w:tcPr>
          <w:p w14:paraId="7B33C659" w14:textId="77777777" w:rsidR="006801C3" w:rsidRPr="006043C0" w:rsidRDefault="006801C3" w:rsidP="00AB16E8">
            <w:pPr>
              <w:rPr>
                <w:rFonts w:cs="Arial"/>
                <w:b/>
                <w:u w:val="single"/>
              </w:rPr>
            </w:pPr>
          </w:p>
        </w:tc>
      </w:tr>
      <w:tr w:rsidR="006801C3" w:rsidRPr="006043C0" w14:paraId="04B0320B" w14:textId="77777777" w:rsidTr="006801C3">
        <w:trPr>
          <w:trHeight w:val="404"/>
          <w:jc w:val="center"/>
        </w:trPr>
        <w:tc>
          <w:tcPr>
            <w:tcW w:w="1904" w:type="dxa"/>
            <w:shd w:val="clear" w:color="auto" w:fill="auto"/>
            <w:vAlign w:val="center"/>
          </w:tcPr>
          <w:p w14:paraId="095CA3C4" w14:textId="77777777" w:rsidR="006801C3" w:rsidRPr="006043C0" w:rsidRDefault="006801C3" w:rsidP="00AB16E8">
            <w:pPr>
              <w:rPr>
                <w:rFonts w:cs="Arial"/>
                <w:b/>
                <w:u w:val="single"/>
              </w:rPr>
            </w:pPr>
          </w:p>
        </w:tc>
        <w:tc>
          <w:tcPr>
            <w:tcW w:w="3225" w:type="dxa"/>
            <w:tcBorders>
              <w:top w:val="single" w:sz="4" w:space="0" w:color="808080"/>
              <w:bottom w:val="single" w:sz="4" w:space="0" w:color="808080"/>
            </w:tcBorders>
            <w:shd w:val="clear" w:color="auto" w:fill="auto"/>
            <w:vAlign w:val="center"/>
          </w:tcPr>
          <w:p w14:paraId="42033C1E" w14:textId="77777777" w:rsidR="006801C3" w:rsidRPr="006043C0" w:rsidRDefault="006801C3" w:rsidP="00AB16E8">
            <w:pPr>
              <w:rPr>
                <w:rFonts w:cs="Arial"/>
                <w:b/>
                <w:u w:val="single"/>
              </w:rPr>
            </w:pPr>
          </w:p>
          <w:p w14:paraId="1126214B" w14:textId="77777777" w:rsidR="006801C3" w:rsidRPr="006043C0" w:rsidRDefault="006801C3" w:rsidP="00AB16E8">
            <w:pPr>
              <w:rPr>
                <w:rFonts w:cs="Arial"/>
                <w:b/>
                <w:u w:val="single"/>
              </w:rPr>
            </w:pPr>
          </w:p>
        </w:tc>
        <w:tc>
          <w:tcPr>
            <w:tcW w:w="2333" w:type="dxa"/>
            <w:shd w:val="clear" w:color="auto" w:fill="auto"/>
            <w:vAlign w:val="center"/>
          </w:tcPr>
          <w:p w14:paraId="7ED7FE47" w14:textId="77777777" w:rsidR="006801C3" w:rsidRPr="006043C0" w:rsidRDefault="006801C3" w:rsidP="00AB16E8">
            <w:pPr>
              <w:pStyle w:val="StyleCalibri12ptRight"/>
              <w:rPr>
                <w:rFonts w:cs="Arial"/>
                <w:szCs w:val="22"/>
              </w:rPr>
            </w:pPr>
            <w:r w:rsidRPr="006043C0">
              <w:rPr>
                <w:rFonts w:cs="Arial"/>
                <w:szCs w:val="22"/>
              </w:rPr>
              <w:t>Evening telephone:</w:t>
            </w:r>
          </w:p>
        </w:tc>
        <w:tc>
          <w:tcPr>
            <w:tcW w:w="2358" w:type="dxa"/>
            <w:tcBorders>
              <w:top w:val="single" w:sz="4" w:space="0" w:color="808080"/>
              <w:bottom w:val="single" w:sz="4" w:space="0" w:color="808080"/>
            </w:tcBorders>
            <w:shd w:val="clear" w:color="auto" w:fill="auto"/>
            <w:vAlign w:val="center"/>
          </w:tcPr>
          <w:p w14:paraId="3F42E74C" w14:textId="77777777" w:rsidR="006801C3" w:rsidRPr="006043C0" w:rsidRDefault="006801C3" w:rsidP="00AB16E8">
            <w:pPr>
              <w:rPr>
                <w:rFonts w:cs="Arial"/>
                <w:b/>
                <w:u w:val="single"/>
              </w:rPr>
            </w:pPr>
          </w:p>
        </w:tc>
      </w:tr>
      <w:tr w:rsidR="006801C3" w:rsidRPr="006043C0" w14:paraId="774FCF72" w14:textId="77777777" w:rsidTr="006801C3">
        <w:trPr>
          <w:trHeight w:val="404"/>
          <w:jc w:val="center"/>
        </w:trPr>
        <w:tc>
          <w:tcPr>
            <w:tcW w:w="1904" w:type="dxa"/>
            <w:shd w:val="clear" w:color="auto" w:fill="auto"/>
            <w:vAlign w:val="center"/>
          </w:tcPr>
          <w:p w14:paraId="767C84E4" w14:textId="77777777" w:rsidR="006801C3" w:rsidRPr="006043C0" w:rsidRDefault="006801C3" w:rsidP="00AB16E8">
            <w:pPr>
              <w:rPr>
                <w:rFonts w:cs="Arial"/>
                <w:b/>
                <w:u w:val="single"/>
              </w:rPr>
            </w:pPr>
          </w:p>
        </w:tc>
        <w:tc>
          <w:tcPr>
            <w:tcW w:w="3225" w:type="dxa"/>
            <w:tcBorders>
              <w:top w:val="single" w:sz="4" w:space="0" w:color="808080"/>
              <w:bottom w:val="single" w:sz="4" w:space="0" w:color="808080"/>
            </w:tcBorders>
            <w:shd w:val="clear" w:color="auto" w:fill="auto"/>
            <w:vAlign w:val="center"/>
          </w:tcPr>
          <w:p w14:paraId="2203282D" w14:textId="77777777" w:rsidR="006801C3" w:rsidRPr="006043C0" w:rsidRDefault="006801C3" w:rsidP="00AB16E8">
            <w:pPr>
              <w:rPr>
                <w:rFonts w:cs="Arial"/>
                <w:b/>
                <w:u w:val="single"/>
              </w:rPr>
            </w:pPr>
          </w:p>
          <w:p w14:paraId="6E28F7DF" w14:textId="77777777" w:rsidR="006801C3" w:rsidRPr="006043C0" w:rsidRDefault="006801C3" w:rsidP="00AB16E8">
            <w:pPr>
              <w:rPr>
                <w:rFonts w:cs="Arial"/>
                <w:b/>
                <w:u w:val="single"/>
              </w:rPr>
            </w:pPr>
          </w:p>
        </w:tc>
        <w:tc>
          <w:tcPr>
            <w:tcW w:w="2333" w:type="dxa"/>
            <w:shd w:val="clear" w:color="auto" w:fill="auto"/>
            <w:vAlign w:val="center"/>
          </w:tcPr>
          <w:p w14:paraId="34BA28B0" w14:textId="77777777" w:rsidR="006801C3" w:rsidRPr="006043C0" w:rsidRDefault="006801C3" w:rsidP="00AB16E8">
            <w:pPr>
              <w:pStyle w:val="StyleCalibri12ptRight"/>
              <w:rPr>
                <w:rFonts w:cs="Arial"/>
                <w:szCs w:val="22"/>
              </w:rPr>
            </w:pPr>
            <w:r w:rsidRPr="006043C0">
              <w:rPr>
                <w:rFonts w:cs="Arial"/>
                <w:szCs w:val="22"/>
              </w:rPr>
              <w:t>Mobile:</w:t>
            </w:r>
          </w:p>
        </w:tc>
        <w:tc>
          <w:tcPr>
            <w:tcW w:w="2358" w:type="dxa"/>
            <w:tcBorders>
              <w:top w:val="single" w:sz="4" w:space="0" w:color="808080"/>
              <w:bottom w:val="single" w:sz="4" w:space="0" w:color="808080"/>
            </w:tcBorders>
            <w:shd w:val="clear" w:color="auto" w:fill="auto"/>
            <w:vAlign w:val="center"/>
          </w:tcPr>
          <w:p w14:paraId="64B7B962" w14:textId="77777777" w:rsidR="006801C3" w:rsidRPr="006043C0" w:rsidRDefault="006801C3" w:rsidP="00AB16E8">
            <w:pPr>
              <w:rPr>
                <w:rFonts w:cs="Arial"/>
                <w:b/>
                <w:u w:val="single"/>
              </w:rPr>
            </w:pPr>
          </w:p>
        </w:tc>
      </w:tr>
      <w:tr w:rsidR="006801C3" w:rsidRPr="006043C0" w14:paraId="4414ABB6" w14:textId="77777777" w:rsidTr="006801C3">
        <w:trPr>
          <w:trHeight w:val="404"/>
          <w:jc w:val="center"/>
        </w:trPr>
        <w:tc>
          <w:tcPr>
            <w:tcW w:w="1904" w:type="dxa"/>
            <w:shd w:val="clear" w:color="auto" w:fill="auto"/>
            <w:vAlign w:val="center"/>
          </w:tcPr>
          <w:p w14:paraId="4BD6495E" w14:textId="77777777" w:rsidR="006801C3" w:rsidRPr="006043C0" w:rsidRDefault="006801C3" w:rsidP="00AB16E8">
            <w:pPr>
              <w:rPr>
                <w:rFonts w:cs="Arial"/>
                <w:b/>
                <w:u w:val="single"/>
              </w:rPr>
            </w:pPr>
          </w:p>
        </w:tc>
        <w:tc>
          <w:tcPr>
            <w:tcW w:w="3225" w:type="dxa"/>
            <w:tcBorders>
              <w:top w:val="single" w:sz="4" w:space="0" w:color="808080"/>
              <w:bottom w:val="single" w:sz="4" w:space="0" w:color="808080"/>
            </w:tcBorders>
            <w:shd w:val="clear" w:color="auto" w:fill="auto"/>
            <w:vAlign w:val="center"/>
          </w:tcPr>
          <w:p w14:paraId="76C965D9" w14:textId="77777777" w:rsidR="006801C3" w:rsidRPr="006043C0" w:rsidRDefault="006801C3" w:rsidP="00AB16E8">
            <w:pPr>
              <w:rPr>
                <w:rFonts w:cs="Arial"/>
                <w:b/>
                <w:u w:val="single"/>
              </w:rPr>
            </w:pPr>
          </w:p>
          <w:p w14:paraId="275539B5" w14:textId="77777777" w:rsidR="006801C3" w:rsidRPr="006043C0" w:rsidRDefault="006801C3" w:rsidP="00AB16E8">
            <w:pPr>
              <w:rPr>
                <w:rFonts w:cs="Arial"/>
                <w:b/>
                <w:u w:val="single"/>
              </w:rPr>
            </w:pPr>
          </w:p>
        </w:tc>
        <w:tc>
          <w:tcPr>
            <w:tcW w:w="2333" w:type="dxa"/>
            <w:shd w:val="clear" w:color="auto" w:fill="auto"/>
            <w:vAlign w:val="center"/>
          </w:tcPr>
          <w:p w14:paraId="0B93A29C" w14:textId="3C38D65D" w:rsidR="006801C3" w:rsidRPr="006043C0" w:rsidRDefault="006801C3" w:rsidP="00AB16E8">
            <w:pPr>
              <w:pStyle w:val="StyleCalibri12ptRight"/>
              <w:rPr>
                <w:rFonts w:cs="Arial"/>
                <w:szCs w:val="22"/>
              </w:rPr>
            </w:pPr>
            <w:r w:rsidRPr="006043C0">
              <w:rPr>
                <w:rFonts w:cs="Arial"/>
                <w:szCs w:val="22"/>
              </w:rPr>
              <w:t xml:space="preserve">Full </w:t>
            </w:r>
            <w:r w:rsidR="004870AE">
              <w:rPr>
                <w:rFonts w:cs="Arial"/>
                <w:szCs w:val="22"/>
              </w:rPr>
              <w:t>driving licenc</w:t>
            </w:r>
            <w:r w:rsidRPr="006043C0">
              <w:rPr>
                <w:rFonts w:cs="Arial"/>
                <w:szCs w:val="22"/>
              </w:rPr>
              <w:t>e:</w:t>
            </w:r>
          </w:p>
        </w:tc>
        <w:tc>
          <w:tcPr>
            <w:tcW w:w="2358" w:type="dxa"/>
            <w:tcBorders>
              <w:top w:val="single" w:sz="4" w:space="0" w:color="808080"/>
              <w:bottom w:val="single" w:sz="4" w:space="0" w:color="808080"/>
            </w:tcBorders>
            <w:shd w:val="clear" w:color="auto" w:fill="auto"/>
            <w:vAlign w:val="center"/>
          </w:tcPr>
          <w:p w14:paraId="39D1E395" w14:textId="77777777" w:rsidR="006801C3" w:rsidRPr="006043C0" w:rsidRDefault="006801C3" w:rsidP="00AB16E8">
            <w:pPr>
              <w:rPr>
                <w:rFonts w:cs="Arial"/>
                <w:b/>
                <w:u w:val="single"/>
              </w:rPr>
            </w:pPr>
            <w:r w:rsidRPr="006043C0">
              <w:rPr>
                <w:rFonts w:cs="Arial"/>
              </w:rPr>
              <w:t>YES / NO</w:t>
            </w:r>
          </w:p>
        </w:tc>
      </w:tr>
      <w:tr w:rsidR="006801C3" w:rsidRPr="006043C0" w14:paraId="3204325E" w14:textId="77777777" w:rsidTr="006801C3">
        <w:trPr>
          <w:trHeight w:val="404"/>
          <w:jc w:val="center"/>
        </w:trPr>
        <w:tc>
          <w:tcPr>
            <w:tcW w:w="1904" w:type="dxa"/>
            <w:shd w:val="clear" w:color="auto" w:fill="auto"/>
            <w:vAlign w:val="center"/>
          </w:tcPr>
          <w:p w14:paraId="680C4420" w14:textId="77777777" w:rsidR="006801C3" w:rsidRPr="006043C0" w:rsidRDefault="006801C3" w:rsidP="00AB16E8">
            <w:pPr>
              <w:jc w:val="right"/>
              <w:rPr>
                <w:rFonts w:cs="Arial"/>
                <w:b/>
                <w:u w:val="single"/>
              </w:rPr>
            </w:pPr>
            <w:r w:rsidRPr="006043C0">
              <w:rPr>
                <w:rFonts w:cs="Arial"/>
              </w:rPr>
              <w:t>Post Code:</w:t>
            </w:r>
          </w:p>
        </w:tc>
        <w:tc>
          <w:tcPr>
            <w:tcW w:w="3225" w:type="dxa"/>
            <w:tcBorders>
              <w:top w:val="single" w:sz="4" w:space="0" w:color="808080"/>
              <w:bottom w:val="single" w:sz="4" w:space="0" w:color="808080"/>
            </w:tcBorders>
            <w:shd w:val="clear" w:color="auto" w:fill="auto"/>
            <w:vAlign w:val="center"/>
          </w:tcPr>
          <w:p w14:paraId="399E65C1" w14:textId="77777777" w:rsidR="006801C3" w:rsidRPr="006043C0" w:rsidRDefault="006801C3" w:rsidP="00AB16E8">
            <w:pPr>
              <w:rPr>
                <w:rFonts w:cs="Arial"/>
                <w:b/>
                <w:u w:val="single"/>
              </w:rPr>
            </w:pPr>
          </w:p>
          <w:p w14:paraId="0CB266B2" w14:textId="77777777" w:rsidR="006801C3" w:rsidRPr="006043C0" w:rsidRDefault="006801C3" w:rsidP="00AB16E8">
            <w:pPr>
              <w:rPr>
                <w:rFonts w:cs="Arial"/>
                <w:b/>
                <w:u w:val="single"/>
              </w:rPr>
            </w:pPr>
          </w:p>
        </w:tc>
        <w:tc>
          <w:tcPr>
            <w:tcW w:w="2333" w:type="dxa"/>
            <w:shd w:val="clear" w:color="auto" w:fill="auto"/>
            <w:vAlign w:val="center"/>
          </w:tcPr>
          <w:p w14:paraId="331A7C61" w14:textId="77777777" w:rsidR="006801C3" w:rsidRPr="006043C0" w:rsidRDefault="006801C3" w:rsidP="00AB16E8">
            <w:pPr>
              <w:pStyle w:val="StyleCalibri12ptRight"/>
              <w:rPr>
                <w:rFonts w:cs="Arial"/>
                <w:szCs w:val="22"/>
              </w:rPr>
            </w:pPr>
            <w:r w:rsidRPr="006043C0">
              <w:rPr>
                <w:rFonts w:cs="Arial"/>
                <w:szCs w:val="22"/>
              </w:rPr>
              <w:t>Access to car:</w:t>
            </w:r>
          </w:p>
        </w:tc>
        <w:tc>
          <w:tcPr>
            <w:tcW w:w="2358" w:type="dxa"/>
            <w:tcBorders>
              <w:top w:val="single" w:sz="4" w:space="0" w:color="808080"/>
              <w:bottom w:val="single" w:sz="4" w:space="0" w:color="808080"/>
            </w:tcBorders>
            <w:shd w:val="clear" w:color="auto" w:fill="auto"/>
            <w:vAlign w:val="center"/>
          </w:tcPr>
          <w:p w14:paraId="1A22542E" w14:textId="77777777" w:rsidR="006801C3" w:rsidRPr="006043C0" w:rsidRDefault="006801C3" w:rsidP="00AB16E8">
            <w:pPr>
              <w:rPr>
                <w:rFonts w:cs="Arial"/>
                <w:b/>
                <w:u w:val="single"/>
              </w:rPr>
            </w:pPr>
            <w:r w:rsidRPr="006043C0">
              <w:rPr>
                <w:rFonts w:cs="Arial"/>
              </w:rPr>
              <w:t>YES / NO</w:t>
            </w:r>
          </w:p>
        </w:tc>
      </w:tr>
      <w:tr w:rsidR="006801C3" w:rsidRPr="006043C0" w14:paraId="64FFA71B" w14:textId="77777777" w:rsidTr="006801C3">
        <w:trPr>
          <w:trHeight w:val="404"/>
          <w:jc w:val="center"/>
        </w:trPr>
        <w:tc>
          <w:tcPr>
            <w:tcW w:w="1904" w:type="dxa"/>
            <w:shd w:val="clear" w:color="auto" w:fill="auto"/>
            <w:vAlign w:val="center"/>
          </w:tcPr>
          <w:p w14:paraId="660D08D4" w14:textId="77777777" w:rsidR="006801C3" w:rsidRPr="006043C0" w:rsidRDefault="006801C3" w:rsidP="00AB16E8">
            <w:pPr>
              <w:pStyle w:val="StyleCalibri12ptRight"/>
              <w:rPr>
                <w:rFonts w:cs="Arial"/>
                <w:szCs w:val="22"/>
              </w:rPr>
            </w:pPr>
            <w:r w:rsidRPr="006043C0">
              <w:rPr>
                <w:rFonts w:cs="Arial"/>
                <w:szCs w:val="22"/>
              </w:rPr>
              <w:t>Email:</w:t>
            </w:r>
          </w:p>
        </w:tc>
        <w:tc>
          <w:tcPr>
            <w:tcW w:w="7916" w:type="dxa"/>
            <w:gridSpan w:val="3"/>
            <w:shd w:val="clear" w:color="auto" w:fill="auto"/>
            <w:vAlign w:val="center"/>
          </w:tcPr>
          <w:p w14:paraId="1D188E33" w14:textId="77777777" w:rsidR="006801C3" w:rsidRPr="006043C0" w:rsidRDefault="006801C3" w:rsidP="00AB16E8">
            <w:pPr>
              <w:rPr>
                <w:rFonts w:cs="Arial"/>
                <w:b/>
                <w:u w:val="single"/>
              </w:rPr>
            </w:pPr>
          </w:p>
          <w:p w14:paraId="5214048E" w14:textId="77777777" w:rsidR="006801C3" w:rsidRPr="006043C0" w:rsidRDefault="006801C3" w:rsidP="00AB16E8">
            <w:pPr>
              <w:rPr>
                <w:rFonts w:cs="Arial"/>
                <w:b/>
                <w:u w:val="single"/>
              </w:rPr>
            </w:pPr>
          </w:p>
        </w:tc>
      </w:tr>
    </w:tbl>
    <w:p w14:paraId="3EBAA9C0" w14:textId="77777777" w:rsidR="006801C3" w:rsidRPr="006043C0" w:rsidRDefault="006801C3" w:rsidP="006801C3">
      <w:pPr>
        <w:rPr>
          <w:rFonts w:cs="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3408"/>
        <w:gridCol w:w="4689"/>
      </w:tblGrid>
      <w:tr w:rsidR="006801C3" w:rsidRPr="006043C0" w14:paraId="2282B2C5" w14:textId="77777777" w:rsidTr="006801C3">
        <w:trPr>
          <w:trHeight w:val="405"/>
          <w:jc w:val="center"/>
        </w:trPr>
        <w:tc>
          <w:tcPr>
            <w:tcW w:w="9820" w:type="dxa"/>
            <w:gridSpan w:val="3"/>
            <w:shd w:val="clear" w:color="auto" w:fill="auto"/>
            <w:vAlign w:val="center"/>
          </w:tcPr>
          <w:p w14:paraId="1A0EF6A8" w14:textId="77777777" w:rsidR="006801C3" w:rsidRPr="006043C0" w:rsidRDefault="006801C3" w:rsidP="00AB16E8">
            <w:pPr>
              <w:rPr>
                <w:rStyle w:val="StyleCalibri12ptBold"/>
                <w:rFonts w:cs="Arial"/>
              </w:rPr>
            </w:pPr>
            <w:r w:rsidRPr="006043C0">
              <w:rPr>
                <w:rStyle w:val="StyleCalibri12ptBold"/>
                <w:rFonts w:cs="Arial"/>
              </w:rPr>
              <w:t xml:space="preserve">EDUCATION AND QUALIFICATIONS </w:t>
            </w:r>
          </w:p>
          <w:p w14:paraId="4B193E95" w14:textId="77777777" w:rsidR="006801C3" w:rsidRPr="006043C0" w:rsidRDefault="006801C3" w:rsidP="00AB16E8">
            <w:pPr>
              <w:rPr>
                <w:rFonts w:cs="Arial"/>
              </w:rPr>
            </w:pPr>
            <w:r w:rsidRPr="006043C0">
              <w:rPr>
                <w:rFonts w:cs="Arial"/>
                <w:i/>
              </w:rPr>
              <w:t xml:space="preserve">Please give details in date order </w:t>
            </w:r>
          </w:p>
        </w:tc>
      </w:tr>
      <w:tr w:rsidR="006801C3" w:rsidRPr="006043C0" w14:paraId="34648E43" w14:textId="77777777" w:rsidTr="006801C3">
        <w:trPr>
          <w:trHeight w:val="405"/>
          <w:jc w:val="center"/>
        </w:trPr>
        <w:tc>
          <w:tcPr>
            <w:tcW w:w="1723" w:type="dxa"/>
            <w:shd w:val="clear" w:color="auto" w:fill="auto"/>
            <w:vAlign w:val="center"/>
          </w:tcPr>
          <w:p w14:paraId="0B1104D7" w14:textId="77777777" w:rsidR="006801C3" w:rsidRPr="006043C0" w:rsidRDefault="006801C3" w:rsidP="00AB16E8">
            <w:pPr>
              <w:rPr>
                <w:rFonts w:cs="Arial"/>
              </w:rPr>
            </w:pPr>
            <w:r w:rsidRPr="006043C0">
              <w:rPr>
                <w:rFonts w:cs="Arial"/>
              </w:rPr>
              <w:t>From / To</w:t>
            </w:r>
          </w:p>
        </w:tc>
        <w:tc>
          <w:tcPr>
            <w:tcW w:w="3408" w:type="dxa"/>
            <w:shd w:val="clear" w:color="auto" w:fill="auto"/>
            <w:vAlign w:val="center"/>
          </w:tcPr>
          <w:p w14:paraId="26F35458" w14:textId="13E4DD7F" w:rsidR="006801C3" w:rsidRPr="006043C0" w:rsidRDefault="006801C3" w:rsidP="00AB16E8">
            <w:pPr>
              <w:rPr>
                <w:rFonts w:cs="Arial"/>
              </w:rPr>
            </w:pPr>
            <w:r w:rsidRPr="006043C0">
              <w:rPr>
                <w:rFonts w:cs="Arial"/>
              </w:rPr>
              <w:t xml:space="preserve">School / </w:t>
            </w:r>
            <w:r>
              <w:rPr>
                <w:rFonts w:cs="Arial"/>
              </w:rPr>
              <w:t xml:space="preserve">College / </w:t>
            </w:r>
            <w:r w:rsidRPr="006043C0">
              <w:rPr>
                <w:rFonts w:cs="Arial"/>
              </w:rPr>
              <w:t>University</w:t>
            </w:r>
            <w:r>
              <w:rPr>
                <w:rFonts w:cs="Arial"/>
              </w:rPr>
              <w:t xml:space="preserve"> </w:t>
            </w:r>
            <w:r w:rsidRPr="006043C0">
              <w:rPr>
                <w:rFonts w:cs="Arial"/>
              </w:rPr>
              <w:t xml:space="preserve">/ Further Education </w:t>
            </w:r>
          </w:p>
        </w:tc>
        <w:tc>
          <w:tcPr>
            <w:tcW w:w="4689" w:type="dxa"/>
            <w:shd w:val="clear" w:color="auto" w:fill="auto"/>
            <w:vAlign w:val="center"/>
          </w:tcPr>
          <w:p w14:paraId="5FF77C33" w14:textId="77777777" w:rsidR="006801C3" w:rsidRPr="006043C0" w:rsidRDefault="006801C3" w:rsidP="00AB16E8">
            <w:pPr>
              <w:rPr>
                <w:rFonts w:cs="Arial"/>
                <w:i/>
              </w:rPr>
            </w:pPr>
            <w:r w:rsidRPr="006043C0">
              <w:rPr>
                <w:rFonts w:cs="Arial"/>
              </w:rPr>
              <w:t>Qualifications</w:t>
            </w:r>
            <w:r w:rsidRPr="006043C0">
              <w:rPr>
                <w:rFonts w:cs="Arial"/>
              </w:rPr>
              <w:br/>
            </w:r>
            <w:r w:rsidRPr="006043C0">
              <w:rPr>
                <w:rFonts w:cs="Arial"/>
                <w:i/>
              </w:rPr>
              <w:t>(including grades or level of achievement)</w:t>
            </w:r>
          </w:p>
        </w:tc>
      </w:tr>
      <w:tr w:rsidR="006801C3" w:rsidRPr="006043C0" w14:paraId="5E35EFE8" w14:textId="77777777" w:rsidTr="0031071D">
        <w:trPr>
          <w:trHeight w:val="6602"/>
          <w:jc w:val="center"/>
        </w:trPr>
        <w:tc>
          <w:tcPr>
            <w:tcW w:w="1723" w:type="dxa"/>
            <w:shd w:val="clear" w:color="auto" w:fill="auto"/>
          </w:tcPr>
          <w:p w14:paraId="10B28319" w14:textId="77777777" w:rsidR="006801C3" w:rsidRPr="006043C0" w:rsidRDefault="006801C3" w:rsidP="00AB16E8">
            <w:pPr>
              <w:rPr>
                <w:rFonts w:cs="Arial"/>
                <w:b/>
                <w:u w:val="single"/>
              </w:rPr>
            </w:pPr>
          </w:p>
          <w:p w14:paraId="2B5C18FF" w14:textId="77777777" w:rsidR="006801C3" w:rsidRPr="006043C0" w:rsidRDefault="006801C3" w:rsidP="00AB16E8">
            <w:pPr>
              <w:rPr>
                <w:rFonts w:cs="Arial"/>
                <w:b/>
                <w:u w:val="single"/>
              </w:rPr>
            </w:pPr>
          </w:p>
          <w:p w14:paraId="239E3457" w14:textId="77777777" w:rsidR="006801C3" w:rsidRDefault="006801C3" w:rsidP="006801C3">
            <w:pPr>
              <w:rPr>
                <w:rFonts w:cs="Arial"/>
                <w:b/>
                <w:u w:val="single"/>
              </w:rPr>
            </w:pPr>
          </w:p>
          <w:p w14:paraId="56F27EB4" w14:textId="77777777" w:rsidR="006801C3" w:rsidRDefault="006801C3" w:rsidP="006801C3">
            <w:pPr>
              <w:rPr>
                <w:rFonts w:cs="Arial"/>
                <w:b/>
                <w:u w:val="single"/>
              </w:rPr>
            </w:pPr>
          </w:p>
          <w:p w14:paraId="2F921AE0" w14:textId="77777777" w:rsidR="006801C3" w:rsidRDefault="006801C3" w:rsidP="006801C3">
            <w:pPr>
              <w:rPr>
                <w:rFonts w:cs="Arial"/>
                <w:b/>
                <w:u w:val="single"/>
              </w:rPr>
            </w:pPr>
          </w:p>
          <w:p w14:paraId="77BA26D2" w14:textId="77777777" w:rsidR="006801C3" w:rsidRDefault="006801C3" w:rsidP="006801C3">
            <w:pPr>
              <w:rPr>
                <w:rFonts w:cs="Arial"/>
                <w:b/>
                <w:u w:val="single"/>
              </w:rPr>
            </w:pPr>
          </w:p>
          <w:p w14:paraId="597EAD49" w14:textId="77777777" w:rsidR="006801C3" w:rsidRDefault="006801C3" w:rsidP="006801C3">
            <w:pPr>
              <w:rPr>
                <w:rFonts w:cs="Arial"/>
                <w:b/>
                <w:u w:val="single"/>
              </w:rPr>
            </w:pPr>
          </w:p>
          <w:p w14:paraId="5A3CD752" w14:textId="77777777" w:rsidR="006801C3" w:rsidRDefault="006801C3" w:rsidP="006801C3">
            <w:pPr>
              <w:rPr>
                <w:rFonts w:cs="Arial"/>
                <w:b/>
                <w:u w:val="single"/>
              </w:rPr>
            </w:pPr>
          </w:p>
          <w:p w14:paraId="604E063D" w14:textId="77777777" w:rsidR="006801C3" w:rsidRDefault="006801C3" w:rsidP="006801C3">
            <w:pPr>
              <w:rPr>
                <w:rFonts w:cs="Arial"/>
                <w:b/>
                <w:u w:val="single"/>
              </w:rPr>
            </w:pPr>
          </w:p>
          <w:p w14:paraId="6A712B03" w14:textId="77777777" w:rsidR="006801C3" w:rsidRDefault="006801C3" w:rsidP="006801C3">
            <w:pPr>
              <w:rPr>
                <w:rFonts w:cs="Arial"/>
                <w:b/>
                <w:u w:val="single"/>
              </w:rPr>
            </w:pPr>
          </w:p>
          <w:p w14:paraId="1E0C0DF2" w14:textId="77777777" w:rsidR="006801C3" w:rsidRDefault="006801C3" w:rsidP="006801C3">
            <w:pPr>
              <w:rPr>
                <w:rFonts w:cs="Arial"/>
                <w:b/>
                <w:u w:val="single"/>
              </w:rPr>
            </w:pPr>
          </w:p>
          <w:p w14:paraId="70CCBBEE" w14:textId="77777777" w:rsidR="006801C3" w:rsidRDefault="006801C3" w:rsidP="006801C3">
            <w:pPr>
              <w:rPr>
                <w:rFonts w:cs="Arial"/>
                <w:b/>
                <w:u w:val="single"/>
              </w:rPr>
            </w:pPr>
          </w:p>
          <w:p w14:paraId="6CAAD0DF" w14:textId="77777777" w:rsidR="006801C3" w:rsidRDefault="006801C3" w:rsidP="006801C3">
            <w:pPr>
              <w:rPr>
                <w:rFonts w:cs="Arial"/>
                <w:b/>
                <w:u w:val="single"/>
              </w:rPr>
            </w:pPr>
          </w:p>
          <w:p w14:paraId="7B4360B5" w14:textId="77777777" w:rsidR="004870AE" w:rsidRDefault="004870AE" w:rsidP="006801C3">
            <w:pPr>
              <w:rPr>
                <w:rFonts w:cs="Arial"/>
                <w:b/>
                <w:u w:val="single"/>
              </w:rPr>
            </w:pPr>
          </w:p>
          <w:p w14:paraId="62E20CD8" w14:textId="77777777" w:rsidR="004870AE" w:rsidRDefault="004870AE" w:rsidP="006801C3">
            <w:pPr>
              <w:rPr>
                <w:rFonts w:cs="Arial"/>
                <w:b/>
                <w:u w:val="single"/>
              </w:rPr>
            </w:pPr>
          </w:p>
          <w:p w14:paraId="15139582" w14:textId="77777777" w:rsidR="004870AE" w:rsidRDefault="004870AE" w:rsidP="006801C3">
            <w:pPr>
              <w:rPr>
                <w:rFonts w:cs="Arial"/>
                <w:b/>
                <w:u w:val="single"/>
              </w:rPr>
            </w:pPr>
          </w:p>
          <w:p w14:paraId="008C7994" w14:textId="79527DA3" w:rsidR="006801C3" w:rsidRPr="006043C0" w:rsidRDefault="006801C3" w:rsidP="006801C3">
            <w:pPr>
              <w:rPr>
                <w:rFonts w:cs="Arial"/>
                <w:b/>
                <w:u w:val="single"/>
              </w:rPr>
            </w:pPr>
          </w:p>
        </w:tc>
        <w:tc>
          <w:tcPr>
            <w:tcW w:w="3408" w:type="dxa"/>
            <w:shd w:val="clear" w:color="auto" w:fill="auto"/>
          </w:tcPr>
          <w:p w14:paraId="2820D5F2" w14:textId="77777777" w:rsidR="006801C3" w:rsidRPr="006043C0" w:rsidRDefault="006801C3" w:rsidP="00AB16E8">
            <w:pPr>
              <w:rPr>
                <w:rFonts w:cs="Arial"/>
                <w:b/>
                <w:u w:val="single"/>
              </w:rPr>
            </w:pPr>
          </w:p>
          <w:p w14:paraId="0EBC5AB8" w14:textId="77777777" w:rsidR="006801C3" w:rsidRPr="006043C0" w:rsidRDefault="006801C3" w:rsidP="00AB16E8">
            <w:pPr>
              <w:rPr>
                <w:rFonts w:cs="Arial"/>
                <w:b/>
                <w:u w:val="single"/>
              </w:rPr>
            </w:pPr>
          </w:p>
          <w:p w14:paraId="6AF0ED7D" w14:textId="77777777" w:rsidR="006801C3" w:rsidRPr="006043C0" w:rsidRDefault="006801C3" w:rsidP="00AB16E8">
            <w:pPr>
              <w:rPr>
                <w:rFonts w:cs="Arial"/>
                <w:b/>
                <w:u w:val="single"/>
              </w:rPr>
            </w:pPr>
          </w:p>
          <w:p w14:paraId="40B8CA49" w14:textId="77777777" w:rsidR="006801C3" w:rsidRPr="006043C0" w:rsidRDefault="006801C3" w:rsidP="00AB16E8">
            <w:pPr>
              <w:rPr>
                <w:rFonts w:cs="Arial"/>
                <w:b/>
                <w:u w:val="single"/>
              </w:rPr>
            </w:pPr>
          </w:p>
          <w:p w14:paraId="0C35307C" w14:textId="77777777" w:rsidR="006801C3" w:rsidRPr="006043C0" w:rsidRDefault="006801C3" w:rsidP="00AB16E8">
            <w:pPr>
              <w:rPr>
                <w:rFonts w:cs="Arial"/>
                <w:b/>
                <w:u w:val="single"/>
              </w:rPr>
            </w:pPr>
          </w:p>
          <w:p w14:paraId="6F91AFFA" w14:textId="77777777" w:rsidR="006801C3" w:rsidRDefault="006801C3" w:rsidP="00AB16E8">
            <w:pPr>
              <w:rPr>
                <w:rFonts w:cs="Arial"/>
                <w:b/>
                <w:u w:val="single"/>
              </w:rPr>
            </w:pPr>
          </w:p>
          <w:p w14:paraId="43190D18" w14:textId="18B801F7" w:rsidR="006801C3" w:rsidRDefault="006801C3" w:rsidP="00AB16E8">
            <w:pPr>
              <w:rPr>
                <w:rFonts w:cs="Arial"/>
                <w:b/>
                <w:u w:val="single"/>
              </w:rPr>
            </w:pPr>
          </w:p>
          <w:p w14:paraId="663015B4" w14:textId="5DBD8456" w:rsidR="0031071D" w:rsidRDefault="0031071D" w:rsidP="00AB16E8">
            <w:pPr>
              <w:rPr>
                <w:u w:val="single"/>
              </w:rPr>
            </w:pPr>
          </w:p>
          <w:p w14:paraId="4A8AD14D" w14:textId="4A8C4CB1" w:rsidR="0031071D" w:rsidRDefault="0031071D" w:rsidP="00AB16E8">
            <w:pPr>
              <w:rPr>
                <w:u w:val="single"/>
              </w:rPr>
            </w:pPr>
          </w:p>
          <w:p w14:paraId="0366F45A" w14:textId="1FB8D034" w:rsidR="0031071D" w:rsidRDefault="0031071D" w:rsidP="00AB16E8">
            <w:pPr>
              <w:rPr>
                <w:u w:val="single"/>
              </w:rPr>
            </w:pPr>
          </w:p>
          <w:p w14:paraId="10181484" w14:textId="06D7B338" w:rsidR="0031071D" w:rsidRDefault="0031071D" w:rsidP="00AB16E8">
            <w:pPr>
              <w:rPr>
                <w:u w:val="single"/>
              </w:rPr>
            </w:pPr>
          </w:p>
          <w:p w14:paraId="1C0325B7" w14:textId="3FCAA410" w:rsidR="0031071D" w:rsidRDefault="0031071D" w:rsidP="00AB16E8">
            <w:pPr>
              <w:rPr>
                <w:u w:val="single"/>
              </w:rPr>
            </w:pPr>
          </w:p>
          <w:p w14:paraId="5C04D7B2" w14:textId="40D3B85B" w:rsidR="0031071D" w:rsidRDefault="0031071D" w:rsidP="00AB16E8">
            <w:pPr>
              <w:rPr>
                <w:u w:val="single"/>
              </w:rPr>
            </w:pPr>
          </w:p>
          <w:p w14:paraId="15545C18" w14:textId="605DC0CF" w:rsidR="0031071D" w:rsidRDefault="0031071D" w:rsidP="00AB16E8">
            <w:pPr>
              <w:rPr>
                <w:u w:val="single"/>
              </w:rPr>
            </w:pPr>
          </w:p>
          <w:p w14:paraId="07BAB8F8" w14:textId="77777777" w:rsidR="0031071D" w:rsidRDefault="0031071D" w:rsidP="00AB16E8">
            <w:pPr>
              <w:rPr>
                <w:rFonts w:cs="Arial"/>
                <w:b/>
                <w:u w:val="single"/>
              </w:rPr>
            </w:pPr>
          </w:p>
          <w:p w14:paraId="3318348D" w14:textId="77777777" w:rsidR="006801C3" w:rsidRDefault="006801C3" w:rsidP="00AB16E8">
            <w:pPr>
              <w:rPr>
                <w:rFonts w:cs="Arial"/>
                <w:b/>
                <w:u w:val="single"/>
              </w:rPr>
            </w:pPr>
          </w:p>
          <w:p w14:paraId="42A4CF1A" w14:textId="77777777" w:rsidR="006801C3" w:rsidRDefault="006801C3" w:rsidP="00AB16E8">
            <w:pPr>
              <w:rPr>
                <w:rFonts w:cs="Arial"/>
                <w:b/>
                <w:u w:val="single"/>
              </w:rPr>
            </w:pPr>
          </w:p>
          <w:p w14:paraId="47A9F608" w14:textId="77777777" w:rsidR="006801C3" w:rsidRDefault="006801C3" w:rsidP="00AB16E8">
            <w:pPr>
              <w:rPr>
                <w:rFonts w:cs="Arial"/>
                <w:b/>
                <w:u w:val="single"/>
              </w:rPr>
            </w:pPr>
          </w:p>
          <w:p w14:paraId="5E5065B9" w14:textId="77777777" w:rsidR="006801C3" w:rsidRDefault="006801C3" w:rsidP="00AB16E8">
            <w:pPr>
              <w:rPr>
                <w:rFonts w:cs="Arial"/>
                <w:b/>
                <w:u w:val="single"/>
              </w:rPr>
            </w:pPr>
          </w:p>
          <w:p w14:paraId="4D5B5BB9" w14:textId="77777777" w:rsidR="006801C3" w:rsidRPr="006043C0" w:rsidRDefault="006801C3" w:rsidP="00AB16E8">
            <w:pPr>
              <w:rPr>
                <w:rFonts w:cs="Arial"/>
                <w:b/>
                <w:u w:val="single"/>
              </w:rPr>
            </w:pPr>
          </w:p>
        </w:tc>
        <w:tc>
          <w:tcPr>
            <w:tcW w:w="4689" w:type="dxa"/>
            <w:shd w:val="clear" w:color="auto" w:fill="auto"/>
          </w:tcPr>
          <w:p w14:paraId="44DAA92A" w14:textId="77777777" w:rsidR="006801C3" w:rsidRPr="006043C0" w:rsidRDefault="006801C3" w:rsidP="00AB16E8">
            <w:pPr>
              <w:rPr>
                <w:rFonts w:cs="Arial"/>
                <w:b/>
                <w:u w:val="single"/>
              </w:rPr>
            </w:pPr>
          </w:p>
          <w:p w14:paraId="13988BC0" w14:textId="77777777" w:rsidR="006801C3" w:rsidRPr="006043C0" w:rsidRDefault="006801C3" w:rsidP="00AB16E8">
            <w:pPr>
              <w:rPr>
                <w:rFonts w:cs="Arial"/>
                <w:b/>
                <w:u w:val="single"/>
              </w:rPr>
            </w:pPr>
          </w:p>
        </w:tc>
      </w:tr>
    </w:tbl>
    <w:p w14:paraId="0C18E42B" w14:textId="77777777" w:rsidR="006801C3" w:rsidRPr="006043C0" w:rsidRDefault="006801C3" w:rsidP="006801C3">
      <w:pPr>
        <w:rPr>
          <w:rFonts w:cs="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2871"/>
        <w:gridCol w:w="3130"/>
        <w:gridCol w:w="2455"/>
      </w:tblGrid>
      <w:tr w:rsidR="006801C3" w:rsidRPr="006043C0" w14:paraId="75C5EA17" w14:textId="77777777" w:rsidTr="006801C3">
        <w:trPr>
          <w:trHeight w:val="567"/>
          <w:jc w:val="center"/>
        </w:trPr>
        <w:tc>
          <w:tcPr>
            <w:tcW w:w="9820" w:type="dxa"/>
            <w:gridSpan w:val="4"/>
            <w:shd w:val="clear" w:color="auto" w:fill="auto"/>
            <w:vAlign w:val="center"/>
          </w:tcPr>
          <w:p w14:paraId="2B355A8D" w14:textId="77777777" w:rsidR="006801C3" w:rsidRPr="006043C0" w:rsidRDefault="006801C3" w:rsidP="00AB16E8">
            <w:pPr>
              <w:rPr>
                <w:rStyle w:val="StyleCalibri12ptBold"/>
                <w:rFonts w:cs="Arial"/>
              </w:rPr>
            </w:pPr>
            <w:r w:rsidRPr="006043C0">
              <w:rPr>
                <w:rStyle w:val="StyleCalibri12ptBold"/>
                <w:rFonts w:cs="Arial"/>
              </w:rPr>
              <w:lastRenderedPageBreak/>
              <w:t xml:space="preserve">EMPLOYMENT HISTORY </w:t>
            </w:r>
          </w:p>
          <w:p w14:paraId="38DF9E3A" w14:textId="77777777" w:rsidR="006801C3" w:rsidRPr="006043C0" w:rsidRDefault="006801C3" w:rsidP="00AB16E8">
            <w:pPr>
              <w:rPr>
                <w:rFonts w:cs="Arial"/>
                <w:i/>
              </w:rPr>
            </w:pPr>
            <w:r w:rsidRPr="006043C0">
              <w:rPr>
                <w:rFonts w:cs="Arial"/>
                <w:i/>
              </w:rPr>
              <w:t>Please list current or most recent post first and use a continuation sheet if required</w:t>
            </w:r>
          </w:p>
        </w:tc>
      </w:tr>
      <w:tr w:rsidR="006801C3" w:rsidRPr="006043C0" w14:paraId="70D7A06D" w14:textId="77777777" w:rsidTr="006801C3">
        <w:trPr>
          <w:trHeight w:val="448"/>
          <w:jc w:val="center"/>
        </w:trPr>
        <w:tc>
          <w:tcPr>
            <w:tcW w:w="1364" w:type="dxa"/>
            <w:shd w:val="clear" w:color="auto" w:fill="auto"/>
            <w:vAlign w:val="center"/>
          </w:tcPr>
          <w:p w14:paraId="44B25816" w14:textId="77777777" w:rsidR="006801C3" w:rsidRPr="006043C0" w:rsidRDefault="006801C3" w:rsidP="00AB16E8">
            <w:pPr>
              <w:rPr>
                <w:rFonts w:cs="Arial"/>
              </w:rPr>
            </w:pPr>
            <w:r w:rsidRPr="006043C0">
              <w:rPr>
                <w:rFonts w:cs="Arial"/>
              </w:rPr>
              <w:t>Dates</w:t>
            </w:r>
          </w:p>
        </w:tc>
        <w:tc>
          <w:tcPr>
            <w:tcW w:w="2871" w:type="dxa"/>
            <w:shd w:val="clear" w:color="auto" w:fill="auto"/>
            <w:vAlign w:val="center"/>
          </w:tcPr>
          <w:p w14:paraId="08EA14D8" w14:textId="78C129EB" w:rsidR="006801C3" w:rsidRPr="006043C0" w:rsidRDefault="006801C3" w:rsidP="00AB16E8">
            <w:pPr>
              <w:rPr>
                <w:rFonts w:cs="Arial"/>
              </w:rPr>
            </w:pPr>
            <w:r w:rsidRPr="006043C0">
              <w:rPr>
                <w:rFonts w:cs="Arial"/>
              </w:rPr>
              <w:t xml:space="preserve">Name &amp; address of </w:t>
            </w:r>
            <w:r>
              <w:rPr>
                <w:rFonts w:cs="Arial"/>
              </w:rPr>
              <w:t>o</w:t>
            </w:r>
            <w:r w:rsidRPr="006043C0">
              <w:rPr>
                <w:rFonts w:cs="Arial"/>
              </w:rPr>
              <w:t>rganisation</w:t>
            </w:r>
          </w:p>
        </w:tc>
        <w:tc>
          <w:tcPr>
            <w:tcW w:w="3130" w:type="dxa"/>
            <w:shd w:val="clear" w:color="auto" w:fill="auto"/>
            <w:vAlign w:val="center"/>
          </w:tcPr>
          <w:p w14:paraId="172E5593" w14:textId="77777777" w:rsidR="006801C3" w:rsidRPr="006043C0" w:rsidRDefault="006801C3" w:rsidP="00AB16E8">
            <w:pPr>
              <w:rPr>
                <w:rFonts w:cs="Arial"/>
              </w:rPr>
            </w:pPr>
            <w:r w:rsidRPr="006043C0">
              <w:rPr>
                <w:rFonts w:cs="Arial"/>
              </w:rPr>
              <w:t>Position held &amp; summary of duties</w:t>
            </w:r>
          </w:p>
        </w:tc>
        <w:tc>
          <w:tcPr>
            <w:tcW w:w="2455" w:type="dxa"/>
            <w:shd w:val="clear" w:color="auto" w:fill="auto"/>
            <w:vAlign w:val="center"/>
          </w:tcPr>
          <w:p w14:paraId="6795973B" w14:textId="2609C1CA" w:rsidR="006801C3" w:rsidRPr="006043C0" w:rsidRDefault="006801C3" w:rsidP="00AB16E8">
            <w:pPr>
              <w:rPr>
                <w:rFonts w:cs="Arial"/>
              </w:rPr>
            </w:pPr>
            <w:r w:rsidRPr="006043C0">
              <w:rPr>
                <w:rFonts w:cs="Arial"/>
              </w:rPr>
              <w:t xml:space="preserve">Reason for </w:t>
            </w:r>
            <w:r>
              <w:rPr>
                <w:rFonts w:cs="Arial"/>
              </w:rPr>
              <w:t>l</w:t>
            </w:r>
            <w:r w:rsidRPr="006043C0">
              <w:rPr>
                <w:rFonts w:cs="Arial"/>
              </w:rPr>
              <w:t>eaving</w:t>
            </w:r>
          </w:p>
        </w:tc>
      </w:tr>
      <w:tr w:rsidR="006801C3" w:rsidRPr="006043C0" w14:paraId="1DD629A6" w14:textId="77777777" w:rsidTr="006801C3">
        <w:trPr>
          <w:trHeight w:val="6219"/>
          <w:jc w:val="center"/>
        </w:trPr>
        <w:tc>
          <w:tcPr>
            <w:tcW w:w="1364" w:type="dxa"/>
            <w:shd w:val="clear" w:color="auto" w:fill="auto"/>
          </w:tcPr>
          <w:p w14:paraId="1B326851" w14:textId="77777777" w:rsidR="006801C3" w:rsidRPr="006043C0" w:rsidRDefault="006801C3" w:rsidP="00AB16E8">
            <w:pPr>
              <w:rPr>
                <w:rFonts w:cs="Arial"/>
              </w:rPr>
            </w:pPr>
          </w:p>
          <w:p w14:paraId="77D8A27F" w14:textId="77777777" w:rsidR="006801C3" w:rsidRPr="006043C0" w:rsidRDefault="006801C3" w:rsidP="00AB16E8">
            <w:pPr>
              <w:rPr>
                <w:rFonts w:cs="Arial"/>
              </w:rPr>
            </w:pPr>
          </w:p>
          <w:p w14:paraId="4CDECF62" w14:textId="77777777" w:rsidR="006801C3" w:rsidRPr="006043C0" w:rsidRDefault="006801C3" w:rsidP="00AB16E8">
            <w:pPr>
              <w:rPr>
                <w:rFonts w:cs="Arial"/>
              </w:rPr>
            </w:pPr>
          </w:p>
          <w:p w14:paraId="1AC6B626" w14:textId="77777777" w:rsidR="006801C3" w:rsidRPr="006043C0" w:rsidRDefault="006801C3" w:rsidP="00AB16E8">
            <w:pPr>
              <w:rPr>
                <w:rFonts w:cs="Arial"/>
              </w:rPr>
            </w:pPr>
          </w:p>
          <w:p w14:paraId="54469796" w14:textId="77777777" w:rsidR="006801C3" w:rsidRPr="006043C0" w:rsidRDefault="006801C3" w:rsidP="00AB16E8">
            <w:pPr>
              <w:rPr>
                <w:rFonts w:cs="Arial"/>
              </w:rPr>
            </w:pPr>
          </w:p>
          <w:p w14:paraId="33322FC8" w14:textId="77777777" w:rsidR="006801C3" w:rsidRPr="006043C0" w:rsidRDefault="006801C3" w:rsidP="00AB16E8">
            <w:pPr>
              <w:rPr>
                <w:rFonts w:cs="Arial"/>
              </w:rPr>
            </w:pPr>
          </w:p>
          <w:p w14:paraId="275FE0C7" w14:textId="77777777" w:rsidR="006801C3" w:rsidRPr="006043C0" w:rsidRDefault="006801C3" w:rsidP="00AB16E8">
            <w:pPr>
              <w:rPr>
                <w:rFonts w:cs="Arial"/>
              </w:rPr>
            </w:pPr>
          </w:p>
          <w:p w14:paraId="243EF2F5" w14:textId="77777777" w:rsidR="006801C3" w:rsidRPr="006043C0" w:rsidRDefault="006801C3" w:rsidP="00AB16E8">
            <w:pPr>
              <w:rPr>
                <w:rFonts w:cs="Arial"/>
              </w:rPr>
            </w:pPr>
          </w:p>
          <w:p w14:paraId="1DFB717B" w14:textId="77777777" w:rsidR="006801C3" w:rsidRPr="006043C0" w:rsidRDefault="006801C3" w:rsidP="00AB16E8">
            <w:pPr>
              <w:rPr>
                <w:rFonts w:cs="Arial"/>
              </w:rPr>
            </w:pPr>
          </w:p>
          <w:p w14:paraId="523D324E" w14:textId="77777777" w:rsidR="006801C3" w:rsidRPr="006043C0" w:rsidRDefault="006801C3" w:rsidP="00AB16E8">
            <w:pPr>
              <w:rPr>
                <w:rFonts w:cs="Arial"/>
              </w:rPr>
            </w:pPr>
          </w:p>
          <w:p w14:paraId="10BFC423" w14:textId="77777777" w:rsidR="006801C3" w:rsidRPr="006043C0" w:rsidRDefault="006801C3" w:rsidP="00AB16E8">
            <w:pPr>
              <w:rPr>
                <w:rFonts w:cs="Arial"/>
              </w:rPr>
            </w:pPr>
          </w:p>
          <w:p w14:paraId="27D4387A" w14:textId="77777777" w:rsidR="006801C3" w:rsidRPr="006043C0" w:rsidRDefault="006801C3" w:rsidP="00AB16E8">
            <w:pPr>
              <w:rPr>
                <w:rFonts w:cs="Arial"/>
              </w:rPr>
            </w:pPr>
          </w:p>
          <w:p w14:paraId="138757EC" w14:textId="77777777" w:rsidR="006801C3" w:rsidRPr="006043C0" w:rsidRDefault="006801C3" w:rsidP="00AB16E8">
            <w:pPr>
              <w:rPr>
                <w:rFonts w:cs="Arial"/>
              </w:rPr>
            </w:pPr>
          </w:p>
          <w:p w14:paraId="4A44A3AB" w14:textId="77777777" w:rsidR="006801C3" w:rsidRPr="006043C0" w:rsidRDefault="006801C3" w:rsidP="00AB16E8">
            <w:pPr>
              <w:rPr>
                <w:rFonts w:cs="Arial"/>
              </w:rPr>
            </w:pPr>
          </w:p>
          <w:p w14:paraId="4647B408" w14:textId="77777777" w:rsidR="006801C3" w:rsidRPr="006043C0" w:rsidRDefault="006801C3" w:rsidP="00AB16E8">
            <w:pPr>
              <w:rPr>
                <w:rFonts w:cs="Arial"/>
              </w:rPr>
            </w:pPr>
          </w:p>
          <w:p w14:paraId="47D279BD" w14:textId="77777777" w:rsidR="006801C3" w:rsidRPr="006043C0" w:rsidRDefault="006801C3" w:rsidP="00AB16E8">
            <w:pPr>
              <w:rPr>
                <w:rFonts w:cs="Arial"/>
              </w:rPr>
            </w:pPr>
          </w:p>
          <w:p w14:paraId="70951189" w14:textId="77777777" w:rsidR="006801C3" w:rsidRPr="006043C0" w:rsidRDefault="006801C3" w:rsidP="00AB16E8">
            <w:pPr>
              <w:rPr>
                <w:rFonts w:cs="Arial"/>
              </w:rPr>
            </w:pPr>
          </w:p>
          <w:p w14:paraId="21CEB8B8" w14:textId="77777777" w:rsidR="006801C3" w:rsidRPr="006043C0" w:rsidRDefault="006801C3" w:rsidP="00AB16E8">
            <w:pPr>
              <w:rPr>
                <w:rFonts w:cs="Arial"/>
              </w:rPr>
            </w:pPr>
          </w:p>
          <w:p w14:paraId="12913FBE" w14:textId="77777777" w:rsidR="006801C3" w:rsidRPr="006043C0" w:rsidRDefault="006801C3" w:rsidP="00AB16E8">
            <w:pPr>
              <w:rPr>
                <w:rFonts w:cs="Arial"/>
              </w:rPr>
            </w:pPr>
          </w:p>
          <w:p w14:paraId="694707C8" w14:textId="77777777" w:rsidR="006801C3" w:rsidRPr="006043C0" w:rsidRDefault="006801C3" w:rsidP="00AB16E8">
            <w:pPr>
              <w:rPr>
                <w:rFonts w:cs="Arial"/>
              </w:rPr>
            </w:pPr>
          </w:p>
          <w:p w14:paraId="6502607E" w14:textId="77777777" w:rsidR="006801C3" w:rsidRDefault="006801C3" w:rsidP="00AB16E8">
            <w:pPr>
              <w:rPr>
                <w:rFonts w:cs="Arial"/>
              </w:rPr>
            </w:pPr>
          </w:p>
          <w:p w14:paraId="273C9DA3" w14:textId="77777777" w:rsidR="006801C3" w:rsidRDefault="006801C3" w:rsidP="00AB16E8">
            <w:pPr>
              <w:rPr>
                <w:rFonts w:cs="Arial"/>
              </w:rPr>
            </w:pPr>
          </w:p>
          <w:p w14:paraId="5B784437" w14:textId="77777777" w:rsidR="006801C3" w:rsidRDefault="006801C3" w:rsidP="00AB16E8">
            <w:pPr>
              <w:rPr>
                <w:rFonts w:cs="Arial"/>
              </w:rPr>
            </w:pPr>
          </w:p>
          <w:p w14:paraId="2FDDCF31" w14:textId="77777777" w:rsidR="006801C3" w:rsidRDefault="006801C3" w:rsidP="00AB16E8">
            <w:pPr>
              <w:rPr>
                <w:rFonts w:cs="Arial"/>
              </w:rPr>
            </w:pPr>
          </w:p>
          <w:p w14:paraId="6B626324" w14:textId="77777777" w:rsidR="006801C3" w:rsidRPr="006043C0" w:rsidRDefault="006801C3" w:rsidP="00AB16E8">
            <w:pPr>
              <w:rPr>
                <w:rFonts w:cs="Arial"/>
              </w:rPr>
            </w:pPr>
          </w:p>
          <w:p w14:paraId="38823BD6" w14:textId="77777777" w:rsidR="006801C3" w:rsidRPr="006043C0" w:rsidRDefault="006801C3" w:rsidP="00AB16E8">
            <w:pPr>
              <w:rPr>
                <w:rFonts w:cs="Arial"/>
              </w:rPr>
            </w:pPr>
          </w:p>
          <w:p w14:paraId="773E5FF9" w14:textId="77777777" w:rsidR="006801C3" w:rsidRPr="006043C0" w:rsidRDefault="006801C3" w:rsidP="00AB16E8">
            <w:pPr>
              <w:rPr>
                <w:rFonts w:cs="Arial"/>
              </w:rPr>
            </w:pPr>
          </w:p>
          <w:p w14:paraId="2EF4CE7E" w14:textId="77777777" w:rsidR="006801C3" w:rsidRPr="006043C0" w:rsidRDefault="006801C3" w:rsidP="00AB16E8">
            <w:pPr>
              <w:rPr>
                <w:rFonts w:cs="Arial"/>
              </w:rPr>
            </w:pPr>
          </w:p>
          <w:p w14:paraId="00A27525" w14:textId="77777777" w:rsidR="006801C3" w:rsidRPr="006043C0" w:rsidRDefault="006801C3" w:rsidP="00AB16E8">
            <w:pPr>
              <w:rPr>
                <w:rFonts w:cs="Arial"/>
              </w:rPr>
            </w:pPr>
          </w:p>
          <w:p w14:paraId="7374B6D9" w14:textId="77777777" w:rsidR="006801C3" w:rsidRPr="006043C0" w:rsidRDefault="006801C3" w:rsidP="00AB16E8">
            <w:pPr>
              <w:rPr>
                <w:rFonts w:cs="Arial"/>
              </w:rPr>
            </w:pPr>
          </w:p>
          <w:p w14:paraId="5F979BB1" w14:textId="77777777" w:rsidR="006801C3" w:rsidRPr="006043C0" w:rsidRDefault="006801C3" w:rsidP="00AB16E8">
            <w:pPr>
              <w:rPr>
                <w:rFonts w:cs="Arial"/>
              </w:rPr>
            </w:pPr>
          </w:p>
          <w:p w14:paraId="563CBA3A" w14:textId="77777777" w:rsidR="006801C3" w:rsidRPr="006043C0" w:rsidRDefault="006801C3" w:rsidP="00AB16E8">
            <w:pPr>
              <w:rPr>
                <w:rFonts w:cs="Arial"/>
              </w:rPr>
            </w:pPr>
          </w:p>
        </w:tc>
        <w:tc>
          <w:tcPr>
            <w:tcW w:w="2871" w:type="dxa"/>
            <w:shd w:val="clear" w:color="auto" w:fill="auto"/>
          </w:tcPr>
          <w:p w14:paraId="72C1369B" w14:textId="77777777" w:rsidR="006801C3" w:rsidRPr="006043C0" w:rsidRDefault="006801C3" w:rsidP="00AB16E8">
            <w:pPr>
              <w:rPr>
                <w:rFonts w:cs="Arial"/>
              </w:rPr>
            </w:pPr>
          </w:p>
        </w:tc>
        <w:tc>
          <w:tcPr>
            <w:tcW w:w="3130" w:type="dxa"/>
            <w:shd w:val="clear" w:color="auto" w:fill="auto"/>
          </w:tcPr>
          <w:p w14:paraId="7958DBF4" w14:textId="77777777" w:rsidR="006801C3" w:rsidRPr="006043C0" w:rsidRDefault="006801C3" w:rsidP="00AB16E8">
            <w:pPr>
              <w:rPr>
                <w:rFonts w:cs="Arial"/>
              </w:rPr>
            </w:pPr>
          </w:p>
        </w:tc>
        <w:tc>
          <w:tcPr>
            <w:tcW w:w="2455" w:type="dxa"/>
            <w:shd w:val="clear" w:color="auto" w:fill="auto"/>
          </w:tcPr>
          <w:p w14:paraId="60FB2563" w14:textId="77777777" w:rsidR="006801C3" w:rsidRPr="006043C0" w:rsidRDefault="006801C3" w:rsidP="00AB16E8">
            <w:pPr>
              <w:rPr>
                <w:rFonts w:cs="Arial"/>
              </w:rPr>
            </w:pPr>
          </w:p>
        </w:tc>
      </w:tr>
    </w:tbl>
    <w:p w14:paraId="3C08813F" w14:textId="77777777" w:rsidR="006801C3" w:rsidRPr="006043C0" w:rsidRDefault="006801C3" w:rsidP="006801C3">
      <w:pPr>
        <w:rPr>
          <w:rFonts w:cs="Arial"/>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3820"/>
        <w:gridCol w:w="1090"/>
        <w:gridCol w:w="1091"/>
      </w:tblGrid>
      <w:tr w:rsidR="006801C3" w:rsidRPr="006043C0" w14:paraId="023B3E6C" w14:textId="77777777" w:rsidTr="006801C3">
        <w:trPr>
          <w:trHeight w:val="430"/>
          <w:jc w:val="center"/>
        </w:trPr>
        <w:tc>
          <w:tcPr>
            <w:tcW w:w="7639" w:type="dxa"/>
            <w:gridSpan w:val="2"/>
            <w:shd w:val="clear" w:color="auto" w:fill="auto"/>
            <w:vAlign w:val="center"/>
          </w:tcPr>
          <w:p w14:paraId="2D5333B7" w14:textId="77777777" w:rsidR="006801C3" w:rsidRPr="006043C0" w:rsidRDefault="006801C3" w:rsidP="00AB16E8">
            <w:pPr>
              <w:rPr>
                <w:rStyle w:val="StyleCalibri12ptBold"/>
                <w:rFonts w:cs="Arial"/>
              </w:rPr>
            </w:pPr>
            <w:r w:rsidRPr="006043C0">
              <w:rPr>
                <w:rStyle w:val="StyleCalibri12ptBold"/>
                <w:rFonts w:cs="Arial"/>
              </w:rPr>
              <w:t>RELEVANT NON-QUALIFICATION COURSES ATTENDED</w:t>
            </w:r>
          </w:p>
        </w:tc>
        <w:tc>
          <w:tcPr>
            <w:tcW w:w="2181" w:type="dxa"/>
            <w:gridSpan w:val="2"/>
            <w:shd w:val="clear" w:color="auto" w:fill="auto"/>
            <w:vAlign w:val="center"/>
          </w:tcPr>
          <w:p w14:paraId="6BF3C78C" w14:textId="77777777" w:rsidR="006801C3" w:rsidRPr="006043C0" w:rsidRDefault="006801C3" w:rsidP="00AB16E8">
            <w:pPr>
              <w:rPr>
                <w:rFonts w:cs="Arial"/>
              </w:rPr>
            </w:pPr>
          </w:p>
        </w:tc>
      </w:tr>
      <w:tr w:rsidR="006801C3" w:rsidRPr="006043C0" w14:paraId="7891EAC5" w14:textId="77777777" w:rsidTr="006801C3">
        <w:trPr>
          <w:trHeight w:val="218"/>
          <w:jc w:val="center"/>
        </w:trPr>
        <w:tc>
          <w:tcPr>
            <w:tcW w:w="3819" w:type="dxa"/>
            <w:vMerge w:val="restart"/>
            <w:shd w:val="clear" w:color="auto" w:fill="auto"/>
            <w:vAlign w:val="center"/>
          </w:tcPr>
          <w:p w14:paraId="35D672C0" w14:textId="77777777" w:rsidR="006801C3" w:rsidRPr="006043C0" w:rsidRDefault="006801C3" w:rsidP="00AB16E8">
            <w:pPr>
              <w:rPr>
                <w:rFonts w:cs="Arial"/>
              </w:rPr>
            </w:pPr>
            <w:r w:rsidRPr="006043C0">
              <w:rPr>
                <w:rFonts w:cs="Arial"/>
              </w:rPr>
              <w:t>Organising Body</w:t>
            </w:r>
          </w:p>
        </w:tc>
        <w:tc>
          <w:tcPr>
            <w:tcW w:w="3820" w:type="dxa"/>
            <w:vMerge w:val="restart"/>
            <w:shd w:val="clear" w:color="auto" w:fill="auto"/>
            <w:vAlign w:val="center"/>
          </w:tcPr>
          <w:p w14:paraId="7EFD0E75" w14:textId="77777777" w:rsidR="006801C3" w:rsidRPr="006043C0" w:rsidRDefault="006801C3" w:rsidP="00AB16E8">
            <w:pPr>
              <w:rPr>
                <w:rFonts w:cs="Arial"/>
              </w:rPr>
            </w:pPr>
            <w:r w:rsidRPr="006043C0">
              <w:rPr>
                <w:rFonts w:cs="Arial"/>
              </w:rPr>
              <w:t>Brief Details of Course</w:t>
            </w:r>
          </w:p>
        </w:tc>
        <w:tc>
          <w:tcPr>
            <w:tcW w:w="2181" w:type="dxa"/>
            <w:gridSpan w:val="2"/>
            <w:shd w:val="clear" w:color="auto" w:fill="auto"/>
            <w:vAlign w:val="center"/>
          </w:tcPr>
          <w:p w14:paraId="4D20A620" w14:textId="77777777" w:rsidR="006801C3" w:rsidRPr="006043C0" w:rsidRDefault="006801C3" w:rsidP="00AB16E8">
            <w:pPr>
              <w:pStyle w:val="StyleCalibri12ptCentered"/>
              <w:rPr>
                <w:rFonts w:cs="Arial"/>
                <w:szCs w:val="22"/>
              </w:rPr>
            </w:pPr>
            <w:r w:rsidRPr="006043C0">
              <w:rPr>
                <w:rFonts w:cs="Arial"/>
                <w:szCs w:val="22"/>
              </w:rPr>
              <w:t>Duration</w:t>
            </w:r>
          </w:p>
        </w:tc>
      </w:tr>
      <w:tr w:rsidR="006801C3" w:rsidRPr="006043C0" w14:paraId="156A0D82" w14:textId="77777777" w:rsidTr="006801C3">
        <w:trPr>
          <w:trHeight w:val="217"/>
          <w:jc w:val="center"/>
        </w:trPr>
        <w:tc>
          <w:tcPr>
            <w:tcW w:w="3819" w:type="dxa"/>
            <w:vMerge/>
            <w:shd w:val="clear" w:color="auto" w:fill="auto"/>
            <w:vAlign w:val="center"/>
          </w:tcPr>
          <w:p w14:paraId="10E87CE8" w14:textId="77777777" w:rsidR="006801C3" w:rsidRPr="006043C0" w:rsidRDefault="006801C3" w:rsidP="00AB16E8">
            <w:pPr>
              <w:rPr>
                <w:rFonts w:cs="Arial"/>
              </w:rPr>
            </w:pPr>
          </w:p>
        </w:tc>
        <w:tc>
          <w:tcPr>
            <w:tcW w:w="3820" w:type="dxa"/>
            <w:vMerge/>
            <w:shd w:val="clear" w:color="auto" w:fill="auto"/>
            <w:vAlign w:val="center"/>
          </w:tcPr>
          <w:p w14:paraId="420C9524" w14:textId="77777777" w:rsidR="006801C3" w:rsidRPr="006043C0" w:rsidRDefault="006801C3" w:rsidP="00AB16E8">
            <w:pPr>
              <w:rPr>
                <w:rFonts w:cs="Arial"/>
              </w:rPr>
            </w:pPr>
          </w:p>
        </w:tc>
        <w:tc>
          <w:tcPr>
            <w:tcW w:w="1090" w:type="dxa"/>
            <w:shd w:val="clear" w:color="auto" w:fill="auto"/>
            <w:vAlign w:val="center"/>
          </w:tcPr>
          <w:p w14:paraId="77C25D24" w14:textId="77777777" w:rsidR="006801C3" w:rsidRPr="006043C0" w:rsidRDefault="006801C3" w:rsidP="00AB16E8">
            <w:pPr>
              <w:rPr>
                <w:rFonts w:cs="Arial"/>
              </w:rPr>
            </w:pPr>
            <w:r w:rsidRPr="006043C0">
              <w:rPr>
                <w:rFonts w:cs="Arial"/>
              </w:rPr>
              <w:t>From</w:t>
            </w:r>
          </w:p>
        </w:tc>
        <w:tc>
          <w:tcPr>
            <w:tcW w:w="1091" w:type="dxa"/>
            <w:shd w:val="clear" w:color="auto" w:fill="auto"/>
            <w:vAlign w:val="center"/>
          </w:tcPr>
          <w:p w14:paraId="767C30D3" w14:textId="77777777" w:rsidR="006801C3" w:rsidRPr="006043C0" w:rsidRDefault="006801C3" w:rsidP="00AB16E8">
            <w:pPr>
              <w:rPr>
                <w:rFonts w:cs="Arial"/>
              </w:rPr>
            </w:pPr>
            <w:r w:rsidRPr="006043C0">
              <w:rPr>
                <w:rFonts w:cs="Arial"/>
              </w:rPr>
              <w:t>To</w:t>
            </w:r>
          </w:p>
        </w:tc>
      </w:tr>
      <w:tr w:rsidR="006801C3" w:rsidRPr="006043C0" w14:paraId="2BF9C72E" w14:textId="77777777" w:rsidTr="006801C3">
        <w:trPr>
          <w:trHeight w:val="2057"/>
          <w:jc w:val="center"/>
        </w:trPr>
        <w:tc>
          <w:tcPr>
            <w:tcW w:w="3819" w:type="dxa"/>
            <w:shd w:val="clear" w:color="auto" w:fill="auto"/>
          </w:tcPr>
          <w:p w14:paraId="2094FBA3" w14:textId="77777777" w:rsidR="006801C3" w:rsidRPr="006043C0" w:rsidRDefault="006801C3" w:rsidP="00AB16E8">
            <w:pPr>
              <w:rPr>
                <w:rFonts w:cs="Arial"/>
              </w:rPr>
            </w:pPr>
          </w:p>
          <w:p w14:paraId="0E8653AA" w14:textId="77777777" w:rsidR="006801C3" w:rsidRPr="006043C0" w:rsidRDefault="006801C3" w:rsidP="00AB16E8">
            <w:pPr>
              <w:rPr>
                <w:rFonts w:cs="Arial"/>
              </w:rPr>
            </w:pPr>
          </w:p>
          <w:p w14:paraId="5244641E" w14:textId="77777777" w:rsidR="006801C3" w:rsidRPr="006043C0" w:rsidRDefault="006801C3" w:rsidP="00AB16E8">
            <w:pPr>
              <w:rPr>
                <w:rFonts w:cs="Arial"/>
              </w:rPr>
            </w:pPr>
          </w:p>
          <w:p w14:paraId="24C1B80E" w14:textId="77777777" w:rsidR="006801C3" w:rsidRPr="006043C0" w:rsidRDefault="006801C3" w:rsidP="00AB16E8">
            <w:pPr>
              <w:rPr>
                <w:rFonts w:cs="Arial"/>
              </w:rPr>
            </w:pPr>
          </w:p>
          <w:p w14:paraId="36BEACCE" w14:textId="77777777" w:rsidR="006801C3" w:rsidRPr="006043C0" w:rsidRDefault="006801C3" w:rsidP="00AB16E8">
            <w:pPr>
              <w:rPr>
                <w:rFonts w:cs="Arial"/>
              </w:rPr>
            </w:pPr>
          </w:p>
          <w:p w14:paraId="4BF82BC2" w14:textId="77777777" w:rsidR="006801C3" w:rsidRPr="006043C0" w:rsidRDefault="006801C3" w:rsidP="00AB16E8">
            <w:pPr>
              <w:rPr>
                <w:rFonts w:cs="Arial"/>
              </w:rPr>
            </w:pPr>
          </w:p>
          <w:p w14:paraId="0AB391EA" w14:textId="77777777" w:rsidR="006801C3" w:rsidRPr="006043C0" w:rsidRDefault="006801C3" w:rsidP="00AB16E8">
            <w:pPr>
              <w:rPr>
                <w:rFonts w:cs="Arial"/>
              </w:rPr>
            </w:pPr>
          </w:p>
          <w:p w14:paraId="25F168B8" w14:textId="77777777" w:rsidR="006801C3" w:rsidRDefault="006801C3" w:rsidP="00AB16E8">
            <w:pPr>
              <w:rPr>
                <w:rFonts w:cs="Arial"/>
              </w:rPr>
            </w:pPr>
          </w:p>
          <w:p w14:paraId="394B22DA" w14:textId="77777777" w:rsidR="006801C3" w:rsidRDefault="006801C3" w:rsidP="00AB16E8">
            <w:pPr>
              <w:rPr>
                <w:rFonts w:cs="Arial"/>
              </w:rPr>
            </w:pPr>
          </w:p>
          <w:p w14:paraId="6ED9E658" w14:textId="77777777" w:rsidR="006801C3" w:rsidRDefault="006801C3" w:rsidP="006801C3">
            <w:pPr>
              <w:rPr>
                <w:rFonts w:cs="Arial"/>
              </w:rPr>
            </w:pPr>
          </w:p>
          <w:p w14:paraId="56E2A398" w14:textId="77777777" w:rsidR="006801C3" w:rsidRDefault="006801C3" w:rsidP="006801C3">
            <w:pPr>
              <w:rPr>
                <w:rFonts w:cs="Arial"/>
              </w:rPr>
            </w:pPr>
          </w:p>
          <w:p w14:paraId="66F63737" w14:textId="77777777" w:rsidR="006801C3" w:rsidRDefault="006801C3" w:rsidP="006801C3">
            <w:pPr>
              <w:rPr>
                <w:rFonts w:cs="Arial"/>
              </w:rPr>
            </w:pPr>
          </w:p>
          <w:p w14:paraId="584ABD10" w14:textId="4FAACFE4" w:rsidR="006801C3" w:rsidRPr="006043C0" w:rsidRDefault="006801C3" w:rsidP="006801C3">
            <w:pPr>
              <w:rPr>
                <w:rFonts w:cs="Arial"/>
              </w:rPr>
            </w:pPr>
          </w:p>
        </w:tc>
        <w:tc>
          <w:tcPr>
            <w:tcW w:w="3820" w:type="dxa"/>
            <w:shd w:val="clear" w:color="auto" w:fill="auto"/>
          </w:tcPr>
          <w:p w14:paraId="4643EA99" w14:textId="77777777" w:rsidR="006801C3" w:rsidRPr="006043C0" w:rsidRDefault="006801C3" w:rsidP="00AB16E8">
            <w:pPr>
              <w:rPr>
                <w:rFonts w:cs="Arial"/>
              </w:rPr>
            </w:pPr>
          </w:p>
          <w:p w14:paraId="368BDCFA" w14:textId="77777777" w:rsidR="006801C3" w:rsidRPr="006043C0" w:rsidRDefault="006801C3" w:rsidP="00AB16E8">
            <w:pPr>
              <w:rPr>
                <w:rFonts w:cs="Arial"/>
              </w:rPr>
            </w:pPr>
          </w:p>
          <w:p w14:paraId="2EA94427" w14:textId="77777777" w:rsidR="006801C3" w:rsidRPr="006043C0" w:rsidRDefault="006801C3" w:rsidP="00AB16E8">
            <w:pPr>
              <w:rPr>
                <w:rFonts w:cs="Arial"/>
              </w:rPr>
            </w:pPr>
          </w:p>
          <w:p w14:paraId="2EA86423" w14:textId="77777777" w:rsidR="006801C3" w:rsidRPr="006043C0" w:rsidRDefault="006801C3" w:rsidP="00AB16E8">
            <w:pPr>
              <w:rPr>
                <w:rFonts w:cs="Arial"/>
              </w:rPr>
            </w:pPr>
          </w:p>
        </w:tc>
        <w:tc>
          <w:tcPr>
            <w:tcW w:w="2181" w:type="dxa"/>
            <w:gridSpan w:val="2"/>
            <w:shd w:val="clear" w:color="auto" w:fill="auto"/>
          </w:tcPr>
          <w:p w14:paraId="0D164FA3" w14:textId="77777777" w:rsidR="006801C3" w:rsidRPr="006043C0" w:rsidRDefault="006801C3" w:rsidP="00AB16E8">
            <w:pPr>
              <w:rPr>
                <w:rFonts w:cs="Arial"/>
              </w:rPr>
            </w:pPr>
          </w:p>
        </w:tc>
      </w:tr>
    </w:tbl>
    <w:p w14:paraId="285AF492" w14:textId="77777777" w:rsidR="006801C3" w:rsidRPr="006043C0" w:rsidRDefault="006801C3" w:rsidP="006801C3">
      <w:pPr>
        <w:rPr>
          <w:rFonts w:cs="Arial"/>
        </w:rPr>
      </w:pPr>
    </w:p>
    <w:p w14:paraId="269E629C" w14:textId="77777777" w:rsidR="006801C3" w:rsidRPr="006043C0" w:rsidRDefault="006801C3" w:rsidP="006801C3">
      <w:pPr>
        <w:rPr>
          <w:rFonts w:cs="Arial"/>
        </w:rPr>
      </w:pPr>
    </w:p>
    <w:tbl>
      <w:tblPr>
        <w:tblW w:w="98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32"/>
      </w:tblGrid>
      <w:tr w:rsidR="006801C3" w:rsidRPr="006043C0" w14:paraId="14EDDD31" w14:textId="77777777" w:rsidTr="00EB201F">
        <w:trPr>
          <w:trHeight w:val="14302"/>
          <w:jc w:val="center"/>
        </w:trPr>
        <w:tc>
          <w:tcPr>
            <w:tcW w:w="9832" w:type="dxa"/>
            <w:tcBorders>
              <w:bottom w:val="single" w:sz="4" w:space="0" w:color="auto"/>
            </w:tcBorders>
          </w:tcPr>
          <w:p w14:paraId="2539CC0C" w14:textId="77777777" w:rsidR="006801C3" w:rsidRDefault="006801C3" w:rsidP="00AB16E8">
            <w:pPr>
              <w:rPr>
                <w:rFonts w:cs="Arial"/>
                <w:b/>
                <w:lang w:val="en-US"/>
              </w:rPr>
            </w:pPr>
          </w:p>
          <w:p w14:paraId="3555A5E0" w14:textId="185A89ED" w:rsidR="006801C3" w:rsidRDefault="006801C3" w:rsidP="00AB16E8">
            <w:pPr>
              <w:rPr>
                <w:rFonts w:cs="Arial"/>
                <w:i/>
                <w:lang w:val="en-US"/>
              </w:rPr>
            </w:pPr>
            <w:r w:rsidRPr="006B3E47">
              <w:rPr>
                <w:rFonts w:cs="Arial"/>
                <w:b/>
                <w:lang w:val="en-US"/>
              </w:rPr>
              <w:t>SUMMARY OF EXPERIENCE AND SKILLS</w:t>
            </w:r>
            <w:r w:rsidRPr="006B3E47">
              <w:rPr>
                <w:rFonts w:cs="Arial"/>
                <w:b/>
                <w:lang w:val="en-US"/>
              </w:rPr>
              <w:cr/>
            </w:r>
            <w:r w:rsidRPr="006043C0">
              <w:rPr>
                <w:rFonts w:cs="Arial"/>
                <w:i/>
                <w:lang w:val="en-US"/>
              </w:rPr>
              <w:t>Please refer to the Person Specification and use the space below to give details of an</w:t>
            </w:r>
            <w:r w:rsidR="00227506">
              <w:rPr>
                <w:rFonts w:cs="Arial"/>
                <w:i/>
                <w:lang w:val="en-US"/>
              </w:rPr>
              <w:t xml:space="preserve">y experience and skills you </w:t>
            </w:r>
            <w:r w:rsidR="00003238">
              <w:rPr>
                <w:rFonts w:cs="Arial"/>
                <w:i/>
                <w:lang w:val="en-US"/>
              </w:rPr>
              <w:t xml:space="preserve">have </w:t>
            </w:r>
            <w:r w:rsidR="00003238" w:rsidRPr="006043C0">
              <w:rPr>
                <w:rFonts w:cs="Arial"/>
                <w:i/>
                <w:lang w:val="en-US"/>
              </w:rPr>
              <w:t>relevant</w:t>
            </w:r>
            <w:r w:rsidRPr="006043C0">
              <w:rPr>
                <w:rFonts w:cs="Arial"/>
                <w:i/>
                <w:lang w:val="en-US"/>
              </w:rPr>
              <w:t xml:space="preserve"> to the post in support of your application and note what qualities you have which most suit you to the job you are applying for. Please use the space below</w:t>
            </w:r>
            <w:r>
              <w:rPr>
                <w:rFonts w:cs="Arial"/>
                <w:i/>
                <w:lang w:val="en-US"/>
              </w:rPr>
              <w:t xml:space="preserve"> and </w:t>
            </w:r>
            <w:r w:rsidRPr="006043C0">
              <w:rPr>
                <w:rFonts w:cs="Arial"/>
                <w:i/>
                <w:lang w:val="en-US"/>
              </w:rPr>
              <w:t xml:space="preserve">use </w:t>
            </w:r>
            <w:r>
              <w:rPr>
                <w:rFonts w:cs="Arial"/>
                <w:i/>
                <w:lang w:val="en-US"/>
              </w:rPr>
              <w:t>an</w:t>
            </w:r>
            <w:r w:rsidRPr="006043C0">
              <w:rPr>
                <w:rFonts w:cs="Arial"/>
                <w:i/>
                <w:lang w:val="en-US"/>
              </w:rPr>
              <w:t xml:space="preserve"> additional sheet if necessary.</w:t>
            </w:r>
          </w:p>
          <w:p w14:paraId="31C96116" w14:textId="77777777" w:rsidR="006801C3" w:rsidRDefault="006801C3" w:rsidP="00AB16E8">
            <w:pPr>
              <w:rPr>
                <w:rFonts w:cs="Arial"/>
                <w:i/>
                <w:lang w:val="en-US"/>
              </w:rPr>
            </w:pPr>
          </w:p>
          <w:p w14:paraId="430967A9" w14:textId="77777777" w:rsidR="006801C3" w:rsidRDefault="006801C3" w:rsidP="00AB16E8">
            <w:pPr>
              <w:rPr>
                <w:rFonts w:cs="Arial"/>
                <w:i/>
                <w:lang w:val="en-US"/>
              </w:rPr>
            </w:pPr>
          </w:p>
          <w:p w14:paraId="5ADA94B6" w14:textId="77777777" w:rsidR="006801C3" w:rsidRDefault="006801C3" w:rsidP="00AB16E8">
            <w:pPr>
              <w:rPr>
                <w:rFonts w:cs="Arial"/>
                <w:i/>
                <w:lang w:val="en-US"/>
              </w:rPr>
            </w:pPr>
          </w:p>
          <w:p w14:paraId="0E87ED8D" w14:textId="77777777" w:rsidR="006801C3" w:rsidRDefault="006801C3" w:rsidP="00AB16E8">
            <w:pPr>
              <w:rPr>
                <w:rFonts w:cs="Arial"/>
                <w:i/>
                <w:lang w:val="en-US"/>
              </w:rPr>
            </w:pPr>
          </w:p>
          <w:p w14:paraId="0FB0EF20" w14:textId="77777777" w:rsidR="006801C3" w:rsidRDefault="006801C3" w:rsidP="00AB16E8">
            <w:pPr>
              <w:rPr>
                <w:rFonts w:cs="Arial"/>
                <w:i/>
                <w:lang w:val="en-US"/>
              </w:rPr>
            </w:pPr>
          </w:p>
          <w:p w14:paraId="11D25B3F" w14:textId="77777777" w:rsidR="006801C3" w:rsidRDefault="006801C3" w:rsidP="00AB16E8">
            <w:pPr>
              <w:rPr>
                <w:rFonts w:cs="Arial"/>
                <w:i/>
                <w:lang w:val="en-US"/>
              </w:rPr>
            </w:pPr>
          </w:p>
          <w:p w14:paraId="4E033157" w14:textId="77777777" w:rsidR="006801C3" w:rsidRDefault="006801C3" w:rsidP="00AB16E8">
            <w:pPr>
              <w:rPr>
                <w:rFonts w:cs="Arial"/>
                <w:i/>
                <w:lang w:val="en-US"/>
              </w:rPr>
            </w:pPr>
          </w:p>
          <w:p w14:paraId="6B88ABF2" w14:textId="77777777" w:rsidR="006801C3" w:rsidRDefault="006801C3" w:rsidP="00AB16E8">
            <w:pPr>
              <w:rPr>
                <w:rFonts w:cs="Arial"/>
                <w:i/>
                <w:lang w:val="en-US"/>
              </w:rPr>
            </w:pPr>
          </w:p>
          <w:p w14:paraId="75395ED8" w14:textId="77777777" w:rsidR="006801C3" w:rsidRDefault="006801C3" w:rsidP="00AB16E8">
            <w:pPr>
              <w:rPr>
                <w:rFonts w:cs="Arial"/>
                <w:i/>
                <w:lang w:val="en-US"/>
              </w:rPr>
            </w:pPr>
          </w:p>
          <w:p w14:paraId="34F86F18" w14:textId="77777777" w:rsidR="006801C3" w:rsidRDefault="006801C3" w:rsidP="00AB16E8">
            <w:pPr>
              <w:rPr>
                <w:rFonts w:cs="Arial"/>
                <w:i/>
                <w:lang w:val="en-US"/>
              </w:rPr>
            </w:pPr>
          </w:p>
          <w:p w14:paraId="39CAB17A" w14:textId="77777777" w:rsidR="006801C3" w:rsidRDefault="006801C3" w:rsidP="00AB16E8">
            <w:pPr>
              <w:rPr>
                <w:rFonts w:cs="Arial"/>
                <w:i/>
                <w:lang w:val="en-US"/>
              </w:rPr>
            </w:pPr>
          </w:p>
          <w:p w14:paraId="30077348" w14:textId="77777777" w:rsidR="006801C3" w:rsidRDefault="006801C3" w:rsidP="00AB16E8">
            <w:pPr>
              <w:rPr>
                <w:rFonts w:cs="Arial"/>
                <w:i/>
                <w:lang w:val="en-US"/>
              </w:rPr>
            </w:pPr>
          </w:p>
          <w:p w14:paraId="28DE6275" w14:textId="77777777" w:rsidR="006801C3" w:rsidRDefault="006801C3" w:rsidP="00AB16E8">
            <w:pPr>
              <w:rPr>
                <w:rFonts w:cs="Arial"/>
                <w:i/>
                <w:lang w:val="en-US"/>
              </w:rPr>
            </w:pPr>
          </w:p>
          <w:p w14:paraId="7673D90C" w14:textId="77777777" w:rsidR="006801C3" w:rsidRDefault="006801C3" w:rsidP="00AB16E8">
            <w:pPr>
              <w:rPr>
                <w:rFonts w:cs="Arial"/>
                <w:i/>
                <w:lang w:val="en-US"/>
              </w:rPr>
            </w:pPr>
          </w:p>
          <w:p w14:paraId="555AAA8D" w14:textId="77777777" w:rsidR="006801C3" w:rsidRDefault="006801C3" w:rsidP="00AB16E8">
            <w:pPr>
              <w:rPr>
                <w:rFonts w:cs="Arial"/>
                <w:i/>
                <w:lang w:val="en-US"/>
              </w:rPr>
            </w:pPr>
          </w:p>
          <w:p w14:paraId="124DD38B" w14:textId="77777777" w:rsidR="006801C3" w:rsidRDefault="006801C3" w:rsidP="00AB16E8">
            <w:pPr>
              <w:rPr>
                <w:rFonts w:cs="Arial"/>
                <w:i/>
                <w:lang w:val="en-US"/>
              </w:rPr>
            </w:pPr>
          </w:p>
          <w:p w14:paraId="4EB939B0" w14:textId="77777777" w:rsidR="006801C3" w:rsidRDefault="006801C3" w:rsidP="00AB16E8">
            <w:pPr>
              <w:rPr>
                <w:rFonts w:cs="Arial"/>
                <w:i/>
                <w:lang w:val="en-US"/>
              </w:rPr>
            </w:pPr>
          </w:p>
          <w:p w14:paraId="32E6E5A3" w14:textId="77777777" w:rsidR="006801C3" w:rsidRDefault="006801C3" w:rsidP="00AB16E8">
            <w:pPr>
              <w:rPr>
                <w:rFonts w:cs="Arial"/>
                <w:i/>
                <w:lang w:val="en-US"/>
              </w:rPr>
            </w:pPr>
          </w:p>
          <w:p w14:paraId="5F0469BE" w14:textId="77777777" w:rsidR="006801C3" w:rsidRDefault="006801C3" w:rsidP="00AB16E8">
            <w:pPr>
              <w:rPr>
                <w:rFonts w:cs="Arial"/>
                <w:i/>
                <w:lang w:val="en-US"/>
              </w:rPr>
            </w:pPr>
          </w:p>
          <w:p w14:paraId="47597B75" w14:textId="77777777" w:rsidR="006801C3" w:rsidRDefault="006801C3" w:rsidP="00AB16E8">
            <w:pPr>
              <w:rPr>
                <w:rFonts w:cs="Arial"/>
                <w:i/>
                <w:lang w:val="en-US"/>
              </w:rPr>
            </w:pPr>
          </w:p>
          <w:p w14:paraId="4EE224C0" w14:textId="77777777" w:rsidR="006801C3" w:rsidRDefault="006801C3" w:rsidP="00AB16E8">
            <w:pPr>
              <w:rPr>
                <w:rFonts w:cs="Arial"/>
                <w:i/>
                <w:lang w:val="en-US"/>
              </w:rPr>
            </w:pPr>
          </w:p>
          <w:p w14:paraId="54A8AD25" w14:textId="77777777" w:rsidR="006801C3" w:rsidRDefault="006801C3" w:rsidP="00AB16E8">
            <w:pPr>
              <w:rPr>
                <w:rFonts w:cs="Arial"/>
                <w:i/>
                <w:lang w:val="en-US"/>
              </w:rPr>
            </w:pPr>
          </w:p>
          <w:p w14:paraId="660744A6" w14:textId="77777777" w:rsidR="006801C3" w:rsidRDefault="006801C3" w:rsidP="00AB16E8">
            <w:pPr>
              <w:rPr>
                <w:rFonts w:cs="Arial"/>
                <w:i/>
                <w:lang w:val="en-US"/>
              </w:rPr>
            </w:pPr>
          </w:p>
          <w:p w14:paraId="3FE176D6" w14:textId="77777777" w:rsidR="006801C3" w:rsidRDefault="006801C3" w:rsidP="00AB16E8">
            <w:pPr>
              <w:rPr>
                <w:rFonts w:cs="Arial"/>
                <w:i/>
                <w:lang w:val="en-US"/>
              </w:rPr>
            </w:pPr>
          </w:p>
          <w:p w14:paraId="4798C41C" w14:textId="77777777" w:rsidR="006801C3" w:rsidRDefault="006801C3" w:rsidP="00AB16E8">
            <w:pPr>
              <w:rPr>
                <w:rFonts w:cs="Arial"/>
                <w:i/>
                <w:lang w:val="en-US"/>
              </w:rPr>
            </w:pPr>
          </w:p>
          <w:p w14:paraId="4AA8543E" w14:textId="77777777" w:rsidR="006801C3" w:rsidRDefault="006801C3" w:rsidP="00AB16E8">
            <w:pPr>
              <w:rPr>
                <w:rFonts w:cs="Arial"/>
                <w:i/>
                <w:lang w:val="en-US"/>
              </w:rPr>
            </w:pPr>
          </w:p>
          <w:p w14:paraId="2B05FC86" w14:textId="0EB12D92" w:rsidR="006801C3" w:rsidRDefault="006801C3" w:rsidP="00AB16E8">
            <w:pPr>
              <w:rPr>
                <w:rFonts w:cs="Arial"/>
                <w:i/>
                <w:lang w:val="en-US"/>
              </w:rPr>
            </w:pPr>
          </w:p>
          <w:p w14:paraId="3E2E05CB" w14:textId="06A108BA" w:rsidR="006801C3" w:rsidRDefault="006801C3" w:rsidP="00AB16E8">
            <w:pPr>
              <w:rPr>
                <w:rFonts w:cs="Arial"/>
                <w:i/>
                <w:lang w:val="en-US"/>
              </w:rPr>
            </w:pPr>
          </w:p>
          <w:p w14:paraId="6AD88216" w14:textId="77777777" w:rsidR="006801C3" w:rsidRDefault="006801C3" w:rsidP="00AB16E8">
            <w:pPr>
              <w:rPr>
                <w:rFonts w:cs="Arial"/>
                <w:i/>
                <w:lang w:val="en-US"/>
              </w:rPr>
            </w:pPr>
          </w:p>
          <w:p w14:paraId="1FB5623F" w14:textId="77777777" w:rsidR="006801C3" w:rsidRDefault="006801C3" w:rsidP="00AB16E8">
            <w:pPr>
              <w:rPr>
                <w:rFonts w:cs="Arial"/>
                <w:i/>
                <w:lang w:val="en-US"/>
              </w:rPr>
            </w:pPr>
          </w:p>
          <w:p w14:paraId="0C86BBE5" w14:textId="77777777" w:rsidR="006801C3" w:rsidRDefault="006801C3" w:rsidP="00AB16E8">
            <w:pPr>
              <w:rPr>
                <w:rFonts w:cs="Arial"/>
                <w:i/>
                <w:lang w:val="en-US"/>
              </w:rPr>
            </w:pPr>
          </w:p>
          <w:p w14:paraId="27E2EBBA" w14:textId="77777777" w:rsidR="006801C3" w:rsidRDefault="006801C3" w:rsidP="00AB16E8">
            <w:pPr>
              <w:rPr>
                <w:rFonts w:cs="Arial"/>
                <w:i/>
                <w:lang w:val="en-US"/>
              </w:rPr>
            </w:pPr>
          </w:p>
          <w:p w14:paraId="477A0680" w14:textId="77777777" w:rsidR="006801C3" w:rsidRDefault="006801C3" w:rsidP="00AB16E8">
            <w:pPr>
              <w:rPr>
                <w:rFonts w:cs="Arial"/>
                <w:i/>
                <w:lang w:val="en-US"/>
              </w:rPr>
            </w:pPr>
          </w:p>
          <w:p w14:paraId="2F5844BA" w14:textId="77777777" w:rsidR="006801C3" w:rsidRDefault="006801C3" w:rsidP="00AB16E8">
            <w:pPr>
              <w:rPr>
                <w:rFonts w:cs="Arial"/>
                <w:i/>
                <w:lang w:val="en-US"/>
              </w:rPr>
            </w:pPr>
          </w:p>
          <w:p w14:paraId="68516072" w14:textId="77777777" w:rsidR="006801C3" w:rsidRPr="006043C0" w:rsidRDefault="006801C3" w:rsidP="00AB16E8">
            <w:pPr>
              <w:rPr>
                <w:rFonts w:cs="Arial"/>
                <w:lang w:val="en-US"/>
              </w:rPr>
            </w:pPr>
          </w:p>
        </w:tc>
      </w:tr>
    </w:tbl>
    <w:p w14:paraId="044B6A3C" w14:textId="77777777" w:rsidR="006801C3" w:rsidRPr="006043C0" w:rsidRDefault="006801C3" w:rsidP="006801C3">
      <w:pPr>
        <w:rPr>
          <w:rFonts w:cs="Arial"/>
          <w:lang w:val="en-US"/>
        </w:rPr>
      </w:pPr>
    </w:p>
    <w:p w14:paraId="6E93CF34" w14:textId="77777777" w:rsidR="00776219" w:rsidRDefault="00776219"/>
    <w:p w14:paraId="15951F07" w14:textId="77777777" w:rsidR="006801C3" w:rsidRPr="008474F1" w:rsidRDefault="006801C3" w:rsidP="006801C3">
      <w:pPr>
        <w:rPr>
          <w:vanish/>
        </w:rPr>
      </w:pPr>
    </w:p>
    <w:tbl>
      <w:tblPr>
        <w:tblpPr w:leftFromText="180" w:rightFromText="180" w:vertAnchor="text" w:horzAnchor="margin" w:tblpXSpec="center" w:tblpY="-212"/>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4"/>
        <w:gridCol w:w="2986"/>
        <w:gridCol w:w="2044"/>
        <w:gridCol w:w="2808"/>
      </w:tblGrid>
      <w:tr w:rsidR="006801C3" w:rsidRPr="006043C0" w14:paraId="310198E9" w14:textId="77777777" w:rsidTr="006801C3">
        <w:tc>
          <w:tcPr>
            <w:tcW w:w="9832" w:type="dxa"/>
            <w:gridSpan w:val="4"/>
            <w:shd w:val="clear" w:color="auto" w:fill="auto"/>
            <w:vAlign w:val="center"/>
          </w:tcPr>
          <w:p w14:paraId="14D4141B" w14:textId="77777777" w:rsidR="006801C3" w:rsidRDefault="006801C3" w:rsidP="00AB16E8">
            <w:pPr>
              <w:rPr>
                <w:rStyle w:val="StyleCalibri12ptBold"/>
                <w:rFonts w:cs="Arial"/>
              </w:rPr>
            </w:pPr>
          </w:p>
          <w:p w14:paraId="27140B01" w14:textId="2DCB5AF0" w:rsidR="006801C3" w:rsidRPr="006043C0" w:rsidRDefault="006801C3" w:rsidP="00AB16E8">
            <w:pPr>
              <w:rPr>
                <w:rStyle w:val="StyleCalibri12ptBold"/>
                <w:rFonts w:cs="Arial"/>
              </w:rPr>
            </w:pPr>
            <w:r w:rsidRPr="006043C0">
              <w:rPr>
                <w:rStyle w:val="StyleCalibri12ptBold"/>
                <w:rFonts w:cs="Arial"/>
              </w:rPr>
              <w:t xml:space="preserve">REFERENCES (persons not related to you who can vouch for your </w:t>
            </w:r>
            <w:r>
              <w:rPr>
                <w:rStyle w:val="StyleCalibri12ptBold"/>
                <w:rFonts w:cs="Arial"/>
              </w:rPr>
              <w:t>w</w:t>
            </w:r>
            <w:r w:rsidRPr="006043C0">
              <w:rPr>
                <w:rStyle w:val="StyleCalibri12ptBold"/>
                <w:rFonts w:cs="Arial"/>
              </w:rPr>
              <w:t xml:space="preserve">ork experience and </w:t>
            </w:r>
            <w:r>
              <w:rPr>
                <w:rStyle w:val="StyleCalibri12ptBold"/>
                <w:rFonts w:cs="Arial"/>
              </w:rPr>
              <w:t>c</w:t>
            </w:r>
            <w:r w:rsidRPr="006043C0">
              <w:rPr>
                <w:rStyle w:val="StyleCalibri12ptBold"/>
                <w:rFonts w:cs="Arial"/>
              </w:rPr>
              <w:t>haracter)</w:t>
            </w:r>
          </w:p>
          <w:p w14:paraId="46F6EBDF" w14:textId="77777777" w:rsidR="006801C3" w:rsidRPr="006043C0" w:rsidRDefault="006801C3" w:rsidP="00AB16E8">
            <w:pPr>
              <w:rPr>
                <w:rStyle w:val="StyleCalibri12ptBold"/>
                <w:rFonts w:cs="Arial"/>
              </w:rPr>
            </w:pPr>
            <w:r w:rsidRPr="006043C0">
              <w:rPr>
                <w:rFonts w:cs="Arial"/>
                <w:i/>
              </w:rPr>
              <w:t xml:space="preserve">Details of two referees are required, </w:t>
            </w:r>
            <w:r>
              <w:rPr>
                <w:rFonts w:cs="Arial"/>
                <w:i/>
              </w:rPr>
              <w:t xml:space="preserve">at least </w:t>
            </w:r>
            <w:r w:rsidRPr="006043C0">
              <w:rPr>
                <w:rFonts w:cs="Arial"/>
                <w:i/>
              </w:rPr>
              <w:t xml:space="preserve">one of which should be from your present or most recent employer.  </w:t>
            </w:r>
            <w:r>
              <w:rPr>
                <w:rFonts w:cs="Arial"/>
                <w:i/>
              </w:rPr>
              <w:t xml:space="preserve">Where possible, both referees should be work related.  </w:t>
            </w:r>
            <w:r w:rsidRPr="006043C0">
              <w:rPr>
                <w:rFonts w:cs="Arial"/>
                <w:i/>
              </w:rPr>
              <w:t xml:space="preserve">References will only be taken up </w:t>
            </w:r>
            <w:r>
              <w:rPr>
                <w:rFonts w:cs="Arial"/>
                <w:i/>
              </w:rPr>
              <w:t>if your application is successful.  Any offer of employment can only be confirmed on receipt of two references satisfactory to us.</w:t>
            </w:r>
          </w:p>
          <w:p w14:paraId="09C3A0EF" w14:textId="77777777" w:rsidR="006801C3" w:rsidRPr="006043C0" w:rsidRDefault="006801C3" w:rsidP="00AB16E8">
            <w:pPr>
              <w:rPr>
                <w:rStyle w:val="StyleCalibri12ptBold"/>
                <w:rFonts w:cs="Arial"/>
              </w:rPr>
            </w:pPr>
          </w:p>
        </w:tc>
      </w:tr>
      <w:tr w:rsidR="006801C3" w:rsidRPr="006043C0" w14:paraId="25B8FA49" w14:textId="77777777" w:rsidTr="00D82629">
        <w:trPr>
          <w:trHeight w:val="397"/>
        </w:trPr>
        <w:tc>
          <w:tcPr>
            <w:tcW w:w="4980" w:type="dxa"/>
            <w:gridSpan w:val="2"/>
            <w:shd w:val="clear" w:color="auto" w:fill="auto"/>
            <w:vAlign w:val="center"/>
          </w:tcPr>
          <w:p w14:paraId="2554034E" w14:textId="77777777" w:rsidR="006801C3" w:rsidRPr="006043C0" w:rsidRDefault="006801C3" w:rsidP="00AB16E8">
            <w:pPr>
              <w:jc w:val="center"/>
              <w:rPr>
                <w:rStyle w:val="StyleCalibri12ptBold"/>
                <w:rFonts w:cs="Arial"/>
              </w:rPr>
            </w:pPr>
            <w:r w:rsidRPr="006043C0">
              <w:rPr>
                <w:rStyle w:val="StyleCalibri12ptBold"/>
                <w:rFonts w:cs="Arial"/>
              </w:rPr>
              <w:t>Reference 1</w:t>
            </w:r>
          </w:p>
        </w:tc>
        <w:tc>
          <w:tcPr>
            <w:tcW w:w="4852" w:type="dxa"/>
            <w:gridSpan w:val="2"/>
            <w:shd w:val="clear" w:color="auto" w:fill="auto"/>
            <w:vAlign w:val="center"/>
          </w:tcPr>
          <w:p w14:paraId="230F86F4" w14:textId="77777777" w:rsidR="006801C3" w:rsidRPr="006043C0" w:rsidRDefault="006801C3" w:rsidP="00AB16E8">
            <w:pPr>
              <w:jc w:val="center"/>
              <w:rPr>
                <w:rStyle w:val="StyleCalibri12ptBold"/>
                <w:rFonts w:cs="Arial"/>
              </w:rPr>
            </w:pPr>
            <w:r w:rsidRPr="006043C0">
              <w:rPr>
                <w:rStyle w:val="StyleCalibri12ptBold"/>
                <w:rFonts w:cs="Arial"/>
              </w:rPr>
              <w:t>Reference 2</w:t>
            </w:r>
          </w:p>
        </w:tc>
      </w:tr>
      <w:tr w:rsidR="006801C3" w:rsidRPr="006043C0" w14:paraId="61A03141" w14:textId="77777777" w:rsidTr="00D82629">
        <w:tc>
          <w:tcPr>
            <w:tcW w:w="1994" w:type="dxa"/>
          </w:tcPr>
          <w:p w14:paraId="44668C79" w14:textId="77777777" w:rsidR="006801C3" w:rsidRPr="006043C0" w:rsidRDefault="006801C3" w:rsidP="00AB16E8">
            <w:pPr>
              <w:rPr>
                <w:rFonts w:cs="Arial"/>
              </w:rPr>
            </w:pPr>
            <w:r w:rsidRPr="006043C0">
              <w:rPr>
                <w:rFonts w:cs="Arial"/>
              </w:rPr>
              <w:t>Name</w:t>
            </w:r>
          </w:p>
        </w:tc>
        <w:tc>
          <w:tcPr>
            <w:tcW w:w="2986" w:type="dxa"/>
          </w:tcPr>
          <w:p w14:paraId="2D27E283" w14:textId="77777777" w:rsidR="006801C3" w:rsidRDefault="006801C3" w:rsidP="00AB16E8">
            <w:pPr>
              <w:rPr>
                <w:rFonts w:cs="Arial"/>
              </w:rPr>
            </w:pPr>
          </w:p>
          <w:p w14:paraId="6E298C49" w14:textId="77777777" w:rsidR="006801C3" w:rsidRPr="006043C0" w:rsidRDefault="006801C3" w:rsidP="00AB16E8">
            <w:pPr>
              <w:rPr>
                <w:rFonts w:cs="Arial"/>
              </w:rPr>
            </w:pPr>
          </w:p>
          <w:p w14:paraId="4AF7BE69" w14:textId="77777777" w:rsidR="006801C3" w:rsidRPr="006043C0" w:rsidRDefault="006801C3" w:rsidP="00AB16E8">
            <w:pPr>
              <w:rPr>
                <w:rFonts w:cs="Arial"/>
              </w:rPr>
            </w:pPr>
          </w:p>
          <w:p w14:paraId="1D509F95" w14:textId="77777777" w:rsidR="006801C3" w:rsidRPr="006043C0" w:rsidRDefault="006801C3" w:rsidP="00AB16E8">
            <w:pPr>
              <w:rPr>
                <w:rFonts w:cs="Arial"/>
              </w:rPr>
            </w:pPr>
          </w:p>
        </w:tc>
        <w:tc>
          <w:tcPr>
            <w:tcW w:w="2044" w:type="dxa"/>
          </w:tcPr>
          <w:p w14:paraId="3906DE03" w14:textId="77777777" w:rsidR="006801C3" w:rsidRPr="006043C0" w:rsidRDefault="006801C3" w:rsidP="00AB16E8">
            <w:pPr>
              <w:rPr>
                <w:rFonts w:cs="Arial"/>
              </w:rPr>
            </w:pPr>
            <w:r w:rsidRPr="006043C0">
              <w:rPr>
                <w:rFonts w:cs="Arial"/>
              </w:rPr>
              <w:t>Name</w:t>
            </w:r>
          </w:p>
        </w:tc>
        <w:tc>
          <w:tcPr>
            <w:tcW w:w="2808" w:type="dxa"/>
          </w:tcPr>
          <w:p w14:paraId="577FEC7C" w14:textId="77777777" w:rsidR="006801C3" w:rsidRPr="006043C0" w:rsidRDefault="006801C3" w:rsidP="00AB16E8">
            <w:pPr>
              <w:rPr>
                <w:rFonts w:cs="Arial"/>
              </w:rPr>
            </w:pPr>
          </w:p>
        </w:tc>
      </w:tr>
      <w:tr w:rsidR="006801C3" w:rsidRPr="006043C0" w14:paraId="0204297F" w14:textId="77777777" w:rsidTr="00D82629">
        <w:tc>
          <w:tcPr>
            <w:tcW w:w="1994" w:type="dxa"/>
          </w:tcPr>
          <w:p w14:paraId="598E6D25" w14:textId="77777777" w:rsidR="006801C3" w:rsidRPr="006043C0" w:rsidRDefault="006801C3" w:rsidP="00AB16E8">
            <w:pPr>
              <w:rPr>
                <w:rFonts w:cs="Arial"/>
              </w:rPr>
            </w:pPr>
            <w:r w:rsidRPr="006043C0">
              <w:rPr>
                <w:rFonts w:cs="Arial"/>
              </w:rPr>
              <w:t>Title/Position</w:t>
            </w:r>
          </w:p>
        </w:tc>
        <w:tc>
          <w:tcPr>
            <w:tcW w:w="2986" w:type="dxa"/>
          </w:tcPr>
          <w:p w14:paraId="47FDF8CF" w14:textId="77777777" w:rsidR="006801C3" w:rsidRDefault="006801C3" w:rsidP="00AB16E8">
            <w:pPr>
              <w:rPr>
                <w:rFonts w:cs="Arial"/>
              </w:rPr>
            </w:pPr>
          </w:p>
          <w:p w14:paraId="753F0B44" w14:textId="77777777" w:rsidR="006801C3" w:rsidRDefault="006801C3" w:rsidP="00AB16E8">
            <w:pPr>
              <w:rPr>
                <w:rFonts w:cs="Arial"/>
              </w:rPr>
            </w:pPr>
          </w:p>
          <w:p w14:paraId="0EA02964" w14:textId="77777777" w:rsidR="006801C3" w:rsidRPr="006043C0" w:rsidRDefault="006801C3" w:rsidP="00AB16E8">
            <w:pPr>
              <w:rPr>
                <w:rFonts w:cs="Arial"/>
              </w:rPr>
            </w:pPr>
          </w:p>
        </w:tc>
        <w:tc>
          <w:tcPr>
            <w:tcW w:w="2044" w:type="dxa"/>
          </w:tcPr>
          <w:p w14:paraId="31609435" w14:textId="77777777" w:rsidR="006801C3" w:rsidRPr="006043C0" w:rsidRDefault="006801C3" w:rsidP="00AB16E8">
            <w:pPr>
              <w:rPr>
                <w:rFonts w:cs="Arial"/>
              </w:rPr>
            </w:pPr>
            <w:r w:rsidRPr="006043C0">
              <w:rPr>
                <w:rFonts w:cs="Arial"/>
              </w:rPr>
              <w:t>Title/Position</w:t>
            </w:r>
          </w:p>
        </w:tc>
        <w:tc>
          <w:tcPr>
            <w:tcW w:w="2808" w:type="dxa"/>
          </w:tcPr>
          <w:p w14:paraId="6122758A" w14:textId="77777777" w:rsidR="006801C3" w:rsidRPr="006043C0" w:rsidRDefault="006801C3" w:rsidP="00AB16E8">
            <w:pPr>
              <w:rPr>
                <w:rFonts w:cs="Arial"/>
              </w:rPr>
            </w:pPr>
          </w:p>
        </w:tc>
      </w:tr>
      <w:tr w:rsidR="006801C3" w:rsidRPr="006043C0" w14:paraId="145925C5" w14:textId="77777777" w:rsidTr="00D82629">
        <w:tc>
          <w:tcPr>
            <w:tcW w:w="1994" w:type="dxa"/>
          </w:tcPr>
          <w:p w14:paraId="74B89200" w14:textId="77777777" w:rsidR="006801C3" w:rsidRPr="006043C0" w:rsidRDefault="006801C3" w:rsidP="00AB16E8">
            <w:pPr>
              <w:rPr>
                <w:rFonts w:cs="Arial"/>
              </w:rPr>
            </w:pPr>
            <w:r w:rsidRPr="006043C0">
              <w:rPr>
                <w:rFonts w:cs="Arial"/>
              </w:rPr>
              <w:t>Address</w:t>
            </w:r>
          </w:p>
          <w:p w14:paraId="67C5F1ED" w14:textId="77777777" w:rsidR="006801C3" w:rsidRPr="006043C0" w:rsidRDefault="006801C3" w:rsidP="00AB16E8">
            <w:pPr>
              <w:rPr>
                <w:rFonts w:cs="Arial"/>
              </w:rPr>
            </w:pPr>
          </w:p>
          <w:p w14:paraId="2FDEFF78" w14:textId="77777777" w:rsidR="006801C3" w:rsidRPr="006043C0" w:rsidRDefault="006801C3" w:rsidP="00AB16E8">
            <w:pPr>
              <w:rPr>
                <w:rFonts w:cs="Arial"/>
              </w:rPr>
            </w:pPr>
          </w:p>
          <w:p w14:paraId="18FB676D" w14:textId="77777777" w:rsidR="006801C3" w:rsidRPr="006043C0" w:rsidRDefault="006801C3" w:rsidP="00AB16E8">
            <w:pPr>
              <w:rPr>
                <w:rFonts w:cs="Arial"/>
              </w:rPr>
            </w:pPr>
          </w:p>
        </w:tc>
        <w:tc>
          <w:tcPr>
            <w:tcW w:w="2986" w:type="dxa"/>
          </w:tcPr>
          <w:p w14:paraId="7FBB8959" w14:textId="77777777" w:rsidR="006801C3" w:rsidRPr="006043C0" w:rsidRDefault="006801C3" w:rsidP="00AB16E8">
            <w:pPr>
              <w:rPr>
                <w:rFonts w:cs="Arial"/>
              </w:rPr>
            </w:pPr>
          </w:p>
          <w:p w14:paraId="589129D8" w14:textId="77777777" w:rsidR="006801C3" w:rsidRDefault="006801C3" w:rsidP="00AB16E8">
            <w:pPr>
              <w:rPr>
                <w:rFonts w:cs="Arial"/>
              </w:rPr>
            </w:pPr>
          </w:p>
          <w:p w14:paraId="53FF2FE4" w14:textId="77777777" w:rsidR="006801C3" w:rsidRPr="006043C0" w:rsidRDefault="006801C3" w:rsidP="00AB16E8">
            <w:pPr>
              <w:rPr>
                <w:rFonts w:cs="Arial"/>
              </w:rPr>
            </w:pPr>
          </w:p>
          <w:p w14:paraId="7FDD114B" w14:textId="77777777" w:rsidR="006801C3" w:rsidRPr="006043C0" w:rsidRDefault="006801C3" w:rsidP="00AB16E8">
            <w:pPr>
              <w:rPr>
                <w:rFonts w:cs="Arial"/>
              </w:rPr>
            </w:pPr>
          </w:p>
          <w:p w14:paraId="5EED77C9" w14:textId="77777777" w:rsidR="006801C3" w:rsidRPr="006043C0" w:rsidRDefault="006801C3" w:rsidP="00AB16E8">
            <w:pPr>
              <w:rPr>
                <w:rFonts w:cs="Arial"/>
              </w:rPr>
            </w:pPr>
          </w:p>
          <w:p w14:paraId="57193881" w14:textId="77777777" w:rsidR="006801C3" w:rsidRPr="006043C0" w:rsidRDefault="006801C3" w:rsidP="00AB16E8">
            <w:pPr>
              <w:rPr>
                <w:rFonts w:cs="Arial"/>
              </w:rPr>
            </w:pPr>
          </w:p>
          <w:p w14:paraId="7D998892" w14:textId="77777777" w:rsidR="006801C3" w:rsidRPr="006043C0" w:rsidRDefault="006801C3" w:rsidP="00AB16E8">
            <w:pPr>
              <w:rPr>
                <w:rFonts w:cs="Arial"/>
              </w:rPr>
            </w:pPr>
          </w:p>
          <w:p w14:paraId="061955D5" w14:textId="77777777" w:rsidR="006801C3" w:rsidRPr="006043C0" w:rsidRDefault="006801C3" w:rsidP="00AB16E8">
            <w:pPr>
              <w:rPr>
                <w:rFonts w:cs="Arial"/>
              </w:rPr>
            </w:pPr>
          </w:p>
        </w:tc>
        <w:tc>
          <w:tcPr>
            <w:tcW w:w="2044" w:type="dxa"/>
          </w:tcPr>
          <w:p w14:paraId="14FE8B8C" w14:textId="77777777" w:rsidR="006801C3" w:rsidRPr="006043C0" w:rsidRDefault="006801C3" w:rsidP="00AB16E8">
            <w:pPr>
              <w:rPr>
                <w:rFonts w:cs="Arial"/>
              </w:rPr>
            </w:pPr>
            <w:r w:rsidRPr="006043C0">
              <w:rPr>
                <w:rFonts w:cs="Arial"/>
              </w:rPr>
              <w:t>Address</w:t>
            </w:r>
          </w:p>
        </w:tc>
        <w:tc>
          <w:tcPr>
            <w:tcW w:w="2808" w:type="dxa"/>
          </w:tcPr>
          <w:p w14:paraId="043C320F" w14:textId="77777777" w:rsidR="006801C3" w:rsidRPr="006043C0" w:rsidRDefault="006801C3" w:rsidP="00AB16E8">
            <w:pPr>
              <w:rPr>
                <w:rFonts w:cs="Arial"/>
              </w:rPr>
            </w:pPr>
          </w:p>
        </w:tc>
      </w:tr>
      <w:tr w:rsidR="006801C3" w:rsidRPr="006043C0" w14:paraId="2EB8FD9E" w14:textId="77777777" w:rsidTr="00D82629">
        <w:tc>
          <w:tcPr>
            <w:tcW w:w="1994" w:type="dxa"/>
          </w:tcPr>
          <w:p w14:paraId="3B0AB282" w14:textId="77777777" w:rsidR="006801C3" w:rsidRPr="006043C0" w:rsidRDefault="006801C3" w:rsidP="00AB16E8">
            <w:pPr>
              <w:rPr>
                <w:rFonts w:cs="Arial"/>
              </w:rPr>
            </w:pPr>
            <w:r w:rsidRPr="006043C0">
              <w:rPr>
                <w:rFonts w:cs="Arial"/>
              </w:rPr>
              <w:t>Post Code</w:t>
            </w:r>
          </w:p>
        </w:tc>
        <w:tc>
          <w:tcPr>
            <w:tcW w:w="2986" w:type="dxa"/>
          </w:tcPr>
          <w:p w14:paraId="246F0B0E" w14:textId="77777777" w:rsidR="006801C3" w:rsidRPr="006043C0" w:rsidRDefault="006801C3" w:rsidP="00AB16E8">
            <w:pPr>
              <w:rPr>
                <w:rFonts w:cs="Arial"/>
              </w:rPr>
            </w:pPr>
          </w:p>
          <w:p w14:paraId="5307EC28" w14:textId="77777777" w:rsidR="006801C3" w:rsidRPr="006043C0" w:rsidRDefault="006801C3" w:rsidP="00AB16E8">
            <w:pPr>
              <w:rPr>
                <w:rFonts w:cs="Arial"/>
              </w:rPr>
            </w:pPr>
          </w:p>
        </w:tc>
        <w:tc>
          <w:tcPr>
            <w:tcW w:w="2044" w:type="dxa"/>
          </w:tcPr>
          <w:p w14:paraId="71FB8CBA" w14:textId="77777777" w:rsidR="006801C3" w:rsidRPr="006043C0" w:rsidRDefault="006801C3" w:rsidP="00AB16E8">
            <w:pPr>
              <w:rPr>
                <w:rFonts w:cs="Arial"/>
              </w:rPr>
            </w:pPr>
            <w:r w:rsidRPr="006043C0">
              <w:rPr>
                <w:rFonts w:cs="Arial"/>
              </w:rPr>
              <w:t>Post Code</w:t>
            </w:r>
          </w:p>
        </w:tc>
        <w:tc>
          <w:tcPr>
            <w:tcW w:w="2808" w:type="dxa"/>
          </w:tcPr>
          <w:p w14:paraId="5A529F60" w14:textId="77777777" w:rsidR="006801C3" w:rsidRPr="006043C0" w:rsidRDefault="006801C3" w:rsidP="00AB16E8">
            <w:pPr>
              <w:rPr>
                <w:rFonts w:cs="Arial"/>
              </w:rPr>
            </w:pPr>
          </w:p>
        </w:tc>
      </w:tr>
      <w:tr w:rsidR="006801C3" w:rsidRPr="006043C0" w14:paraId="4376ACF1" w14:textId="77777777" w:rsidTr="00D82629">
        <w:tc>
          <w:tcPr>
            <w:tcW w:w="1994" w:type="dxa"/>
          </w:tcPr>
          <w:p w14:paraId="09E664C7" w14:textId="77777777" w:rsidR="006801C3" w:rsidRPr="006043C0" w:rsidRDefault="006801C3" w:rsidP="00AB16E8">
            <w:pPr>
              <w:rPr>
                <w:rFonts w:cs="Arial"/>
              </w:rPr>
            </w:pPr>
            <w:r w:rsidRPr="006043C0">
              <w:rPr>
                <w:rFonts w:cs="Arial"/>
              </w:rPr>
              <w:t>Tel Number</w:t>
            </w:r>
          </w:p>
        </w:tc>
        <w:tc>
          <w:tcPr>
            <w:tcW w:w="2986" w:type="dxa"/>
          </w:tcPr>
          <w:p w14:paraId="66B4D99E" w14:textId="77777777" w:rsidR="006801C3" w:rsidRPr="006043C0" w:rsidRDefault="006801C3" w:rsidP="00AB16E8">
            <w:pPr>
              <w:rPr>
                <w:rFonts w:cs="Arial"/>
              </w:rPr>
            </w:pPr>
          </w:p>
          <w:p w14:paraId="430D6C7F" w14:textId="77777777" w:rsidR="006801C3" w:rsidRPr="006043C0" w:rsidRDefault="006801C3" w:rsidP="00AB16E8">
            <w:pPr>
              <w:rPr>
                <w:rFonts w:cs="Arial"/>
              </w:rPr>
            </w:pPr>
          </w:p>
        </w:tc>
        <w:tc>
          <w:tcPr>
            <w:tcW w:w="2044" w:type="dxa"/>
          </w:tcPr>
          <w:p w14:paraId="750825C4" w14:textId="77777777" w:rsidR="006801C3" w:rsidRPr="006043C0" w:rsidRDefault="006801C3" w:rsidP="00AB16E8">
            <w:pPr>
              <w:rPr>
                <w:rFonts w:cs="Arial"/>
              </w:rPr>
            </w:pPr>
            <w:r w:rsidRPr="006043C0">
              <w:rPr>
                <w:rFonts w:cs="Arial"/>
              </w:rPr>
              <w:t>Tel Number</w:t>
            </w:r>
          </w:p>
        </w:tc>
        <w:tc>
          <w:tcPr>
            <w:tcW w:w="2808" w:type="dxa"/>
          </w:tcPr>
          <w:p w14:paraId="549DC40B" w14:textId="77777777" w:rsidR="006801C3" w:rsidRPr="006043C0" w:rsidRDefault="006801C3" w:rsidP="00AB16E8">
            <w:pPr>
              <w:rPr>
                <w:rFonts w:cs="Arial"/>
              </w:rPr>
            </w:pPr>
          </w:p>
        </w:tc>
      </w:tr>
      <w:tr w:rsidR="00D82629" w:rsidRPr="006043C0" w14:paraId="6A384FFA" w14:textId="77777777" w:rsidTr="00D82629">
        <w:tc>
          <w:tcPr>
            <w:tcW w:w="1994" w:type="dxa"/>
          </w:tcPr>
          <w:p w14:paraId="36715258" w14:textId="77777777" w:rsidR="00D82629" w:rsidRPr="006043C0" w:rsidRDefault="00D82629" w:rsidP="00D82629">
            <w:pPr>
              <w:rPr>
                <w:rFonts w:cs="Arial"/>
              </w:rPr>
            </w:pPr>
            <w:r w:rsidRPr="006043C0">
              <w:rPr>
                <w:rFonts w:cs="Arial"/>
              </w:rPr>
              <w:t xml:space="preserve">Relationship to </w:t>
            </w:r>
          </w:p>
          <w:p w14:paraId="5386F939" w14:textId="3470D768" w:rsidR="00D82629" w:rsidRPr="006043C0" w:rsidRDefault="00D82629" w:rsidP="00D82629">
            <w:pPr>
              <w:rPr>
                <w:rFonts w:cs="Arial"/>
              </w:rPr>
            </w:pPr>
            <w:r w:rsidRPr="006043C0">
              <w:rPr>
                <w:rFonts w:cs="Arial"/>
              </w:rPr>
              <w:t>Applicant</w:t>
            </w:r>
          </w:p>
        </w:tc>
        <w:tc>
          <w:tcPr>
            <w:tcW w:w="2986" w:type="dxa"/>
          </w:tcPr>
          <w:p w14:paraId="7C13D559" w14:textId="77777777" w:rsidR="00D82629" w:rsidRPr="006043C0" w:rsidRDefault="00D82629" w:rsidP="00AB16E8">
            <w:pPr>
              <w:rPr>
                <w:rFonts w:cs="Arial"/>
              </w:rPr>
            </w:pPr>
          </w:p>
        </w:tc>
        <w:tc>
          <w:tcPr>
            <w:tcW w:w="2044" w:type="dxa"/>
          </w:tcPr>
          <w:p w14:paraId="0B84DB9C" w14:textId="77777777" w:rsidR="00D82629" w:rsidRPr="006043C0" w:rsidRDefault="00D82629" w:rsidP="00D82629">
            <w:pPr>
              <w:rPr>
                <w:rFonts w:cs="Arial"/>
              </w:rPr>
            </w:pPr>
            <w:r w:rsidRPr="006043C0">
              <w:rPr>
                <w:rFonts w:cs="Arial"/>
              </w:rPr>
              <w:t xml:space="preserve">Relationship to </w:t>
            </w:r>
          </w:p>
          <w:p w14:paraId="1FECA8C7" w14:textId="02E9B79B" w:rsidR="00D82629" w:rsidRPr="006043C0" w:rsidRDefault="00D82629" w:rsidP="00D82629">
            <w:pPr>
              <w:rPr>
                <w:rFonts w:cs="Arial"/>
              </w:rPr>
            </w:pPr>
            <w:r w:rsidRPr="006043C0">
              <w:rPr>
                <w:rFonts w:cs="Arial"/>
              </w:rPr>
              <w:t>Applicant</w:t>
            </w:r>
          </w:p>
        </w:tc>
        <w:tc>
          <w:tcPr>
            <w:tcW w:w="2808" w:type="dxa"/>
          </w:tcPr>
          <w:p w14:paraId="55138DEB" w14:textId="77777777" w:rsidR="00D82629" w:rsidRPr="006043C0" w:rsidRDefault="00D82629" w:rsidP="00AB16E8">
            <w:pPr>
              <w:rPr>
                <w:rFonts w:cs="Arial"/>
              </w:rPr>
            </w:pPr>
          </w:p>
        </w:tc>
      </w:tr>
    </w:tbl>
    <w:p w14:paraId="1AFC0849" w14:textId="1157AEB2" w:rsidR="00A14EA2" w:rsidRDefault="00A14EA2"/>
    <w:p w14:paraId="0BB6549B" w14:textId="77777777" w:rsidR="009E5767" w:rsidRDefault="009E5767" w:rsidP="00A14EA2">
      <w:pPr>
        <w:widowControl w:val="0"/>
      </w:pPr>
    </w:p>
    <w:tbl>
      <w:tblPr>
        <w:tblpPr w:leftFromText="180" w:rightFromText="180" w:vertAnchor="text" w:horzAnchor="margin" w:tblpXSpec="center" w:tblpY="-212"/>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72"/>
        <w:gridCol w:w="1360"/>
      </w:tblGrid>
      <w:tr w:rsidR="00D82629" w:rsidRPr="006043C0" w14:paraId="7E336FAB" w14:textId="77777777" w:rsidTr="00D82629">
        <w:tc>
          <w:tcPr>
            <w:tcW w:w="8472" w:type="dxa"/>
          </w:tcPr>
          <w:p w14:paraId="6D09F026" w14:textId="77777777" w:rsidR="004870AE" w:rsidRDefault="004870AE" w:rsidP="009E5767">
            <w:pPr>
              <w:rPr>
                <w:rStyle w:val="StyleCalibri12ptBold"/>
                <w:rFonts w:cs="Arial"/>
              </w:rPr>
            </w:pPr>
          </w:p>
          <w:p w14:paraId="079AD337" w14:textId="77777777" w:rsidR="00FD33D4" w:rsidRPr="00E337B5" w:rsidRDefault="00D82629" w:rsidP="009E5767">
            <w:pPr>
              <w:rPr>
                <w:rFonts w:cs="Arial"/>
                <w:iCs/>
              </w:rPr>
            </w:pPr>
            <w:r w:rsidRPr="00E337B5">
              <w:rPr>
                <w:rFonts w:cs="Arial"/>
                <w:b/>
                <w:iCs/>
              </w:rPr>
              <w:t>Proof of Legal Right to Work in the UK</w:t>
            </w:r>
          </w:p>
          <w:p w14:paraId="57285100" w14:textId="6EE94F79" w:rsidR="00D82629" w:rsidRPr="00E337B5" w:rsidRDefault="00D82629" w:rsidP="009E5767">
            <w:pPr>
              <w:rPr>
                <w:rFonts w:cs="Arial"/>
                <w:iCs/>
              </w:rPr>
            </w:pPr>
            <w:r w:rsidRPr="00E337B5">
              <w:rPr>
                <w:rFonts w:cs="Arial"/>
                <w:iCs/>
              </w:rPr>
              <w:t>The appointment is subject to the successful candidate being able to supply documentary evidence (</w:t>
            </w:r>
            <w:proofErr w:type="gramStart"/>
            <w:r w:rsidRPr="00E337B5">
              <w:rPr>
                <w:rFonts w:cs="Arial"/>
                <w:iCs/>
              </w:rPr>
              <w:t>i.e.</w:t>
            </w:r>
            <w:proofErr w:type="gramEnd"/>
            <w:r w:rsidRPr="00E337B5">
              <w:rPr>
                <w:rFonts w:cs="Arial"/>
                <w:iCs/>
              </w:rPr>
              <w:t xml:space="preserve"> National Insurance number, passport, UK or </w:t>
            </w:r>
            <w:r w:rsidR="004870AE" w:rsidRPr="00E337B5">
              <w:rPr>
                <w:rFonts w:cs="Arial"/>
                <w:iCs/>
              </w:rPr>
              <w:t>Irish</w:t>
            </w:r>
            <w:r w:rsidRPr="00E337B5">
              <w:rPr>
                <w:rFonts w:cs="Arial"/>
                <w:iCs/>
              </w:rPr>
              <w:t xml:space="preserve"> birth certificate, Visa/Work Permit) to confirm your eligibility to work in the UK.</w:t>
            </w:r>
          </w:p>
          <w:p w14:paraId="40B85D9E" w14:textId="77777777" w:rsidR="00D82629" w:rsidRPr="00E337B5" w:rsidRDefault="00D82629" w:rsidP="009E5767">
            <w:pPr>
              <w:rPr>
                <w:rFonts w:cs="Arial"/>
                <w:iCs/>
              </w:rPr>
            </w:pPr>
          </w:p>
          <w:p w14:paraId="7BEC5075" w14:textId="77777777" w:rsidR="00D82629" w:rsidRPr="00E337B5" w:rsidRDefault="00D82629" w:rsidP="009E5767">
            <w:pPr>
              <w:rPr>
                <w:rFonts w:cs="Arial"/>
                <w:iCs/>
              </w:rPr>
            </w:pPr>
            <w:r w:rsidRPr="00E337B5">
              <w:rPr>
                <w:rFonts w:cs="Arial"/>
                <w:iCs/>
              </w:rPr>
              <w:t>Are you legally eligible for employment in the UK?</w:t>
            </w:r>
          </w:p>
          <w:p w14:paraId="33D7A572" w14:textId="77777777" w:rsidR="00D82629" w:rsidRPr="00E337B5" w:rsidRDefault="00D82629" w:rsidP="009E5767">
            <w:pPr>
              <w:rPr>
                <w:rFonts w:cs="Arial"/>
                <w:iCs/>
              </w:rPr>
            </w:pPr>
          </w:p>
          <w:p w14:paraId="72F2D383" w14:textId="77777777" w:rsidR="00D82629" w:rsidRPr="00E337B5" w:rsidRDefault="00D82629" w:rsidP="009E5767">
            <w:pPr>
              <w:rPr>
                <w:rFonts w:cs="Arial"/>
                <w:iCs/>
              </w:rPr>
            </w:pPr>
            <w:r w:rsidRPr="00E337B5">
              <w:rPr>
                <w:rFonts w:cs="Arial"/>
                <w:iCs/>
              </w:rPr>
              <w:t>(Those invited for interview are required to produce confirmatory evidence)</w:t>
            </w:r>
          </w:p>
          <w:p w14:paraId="580CF7D0" w14:textId="77777777" w:rsidR="00D82629" w:rsidRDefault="00D82629" w:rsidP="009E5767">
            <w:pPr>
              <w:rPr>
                <w:rFonts w:cs="Arial"/>
              </w:rPr>
            </w:pPr>
          </w:p>
          <w:p w14:paraId="1BB0F228" w14:textId="77777777" w:rsidR="00D82629" w:rsidRPr="006043C0" w:rsidRDefault="00D82629" w:rsidP="009E5767">
            <w:pPr>
              <w:rPr>
                <w:rFonts w:cs="Arial"/>
              </w:rPr>
            </w:pPr>
          </w:p>
        </w:tc>
        <w:tc>
          <w:tcPr>
            <w:tcW w:w="1360" w:type="dxa"/>
          </w:tcPr>
          <w:p w14:paraId="56AB4EAF" w14:textId="77777777" w:rsidR="00D82629" w:rsidRDefault="00D82629" w:rsidP="00D82629">
            <w:pPr>
              <w:jc w:val="center"/>
              <w:rPr>
                <w:rStyle w:val="StyleCalibri12ptBold"/>
                <w:rFonts w:cs="Arial"/>
              </w:rPr>
            </w:pPr>
          </w:p>
          <w:p w14:paraId="04F67AA7" w14:textId="77777777" w:rsidR="00D82629" w:rsidRDefault="00D82629" w:rsidP="00D82629">
            <w:pPr>
              <w:jc w:val="center"/>
              <w:rPr>
                <w:rStyle w:val="StyleCalibri12ptBold"/>
                <w:rFonts w:cs="Arial"/>
              </w:rPr>
            </w:pPr>
          </w:p>
          <w:p w14:paraId="247C74A5" w14:textId="77777777" w:rsidR="004870AE" w:rsidRDefault="004870AE" w:rsidP="00D82629">
            <w:pPr>
              <w:jc w:val="center"/>
              <w:rPr>
                <w:rStyle w:val="StyleCalibri12ptBold"/>
                <w:rFonts w:cs="Arial"/>
              </w:rPr>
            </w:pPr>
          </w:p>
          <w:p w14:paraId="5593B66E" w14:textId="77777777" w:rsidR="004870AE" w:rsidRDefault="004870AE" w:rsidP="00D82629">
            <w:pPr>
              <w:jc w:val="center"/>
              <w:rPr>
                <w:rStyle w:val="StyleCalibri12ptBold"/>
                <w:rFonts w:cs="Arial"/>
              </w:rPr>
            </w:pPr>
          </w:p>
          <w:p w14:paraId="1ECA87A9" w14:textId="77777777" w:rsidR="004870AE" w:rsidRDefault="004870AE" w:rsidP="00D82629">
            <w:pPr>
              <w:jc w:val="center"/>
              <w:rPr>
                <w:rStyle w:val="StyleCalibri12ptBold"/>
                <w:rFonts w:cs="Arial"/>
              </w:rPr>
            </w:pPr>
          </w:p>
          <w:p w14:paraId="5AC30EDF" w14:textId="77777777" w:rsidR="004870AE" w:rsidRDefault="004870AE" w:rsidP="00D82629">
            <w:pPr>
              <w:jc w:val="center"/>
              <w:rPr>
                <w:rStyle w:val="StyleCalibri12ptBold"/>
                <w:rFonts w:cs="Arial"/>
              </w:rPr>
            </w:pPr>
          </w:p>
          <w:p w14:paraId="081E6EDC" w14:textId="77777777" w:rsidR="004870AE" w:rsidRDefault="004870AE" w:rsidP="00D82629">
            <w:pPr>
              <w:jc w:val="center"/>
              <w:rPr>
                <w:rStyle w:val="StyleCalibri12ptBold"/>
                <w:rFonts w:cs="Arial"/>
              </w:rPr>
            </w:pPr>
          </w:p>
          <w:p w14:paraId="23E6572E" w14:textId="77777777" w:rsidR="00D82629" w:rsidRPr="006043C0" w:rsidRDefault="00D82629" w:rsidP="00D82629">
            <w:pPr>
              <w:jc w:val="center"/>
              <w:rPr>
                <w:rFonts w:cs="Arial"/>
                <w:lang w:val="en-US"/>
              </w:rPr>
            </w:pPr>
            <w:r w:rsidRPr="006043C0">
              <w:rPr>
                <w:rStyle w:val="StyleCalibri12ptBold"/>
                <w:rFonts w:cs="Arial"/>
              </w:rPr>
              <w:t>YES</w:t>
            </w:r>
            <w:r>
              <w:rPr>
                <w:rStyle w:val="StyleCalibri12ptBold"/>
                <w:rFonts w:cs="Arial"/>
              </w:rPr>
              <w:t xml:space="preserve"> </w:t>
            </w:r>
            <w:r w:rsidRPr="006043C0">
              <w:rPr>
                <w:rStyle w:val="StyleCalibri12ptBold"/>
                <w:rFonts w:cs="Arial"/>
              </w:rPr>
              <w:t>/</w:t>
            </w:r>
            <w:r>
              <w:rPr>
                <w:rStyle w:val="StyleCalibri12ptBold"/>
                <w:rFonts w:cs="Arial"/>
              </w:rPr>
              <w:t xml:space="preserve"> </w:t>
            </w:r>
            <w:r w:rsidRPr="006043C0">
              <w:rPr>
                <w:rStyle w:val="StyleCalibri12ptBold"/>
                <w:rFonts w:cs="Arial"/>
              </w:rPr>
              <w:t>NO</w:t>
            </w:r>
          </w:p>
          <w:p w14:paraId="34BE28E4" w14:textId="77777777" w:rsidR="00D82629" w:rsidRPr="006043C0" w:rsidRDefault="00D82629" w:rsidP="00AB16E8">
            <w:pPr>
              <w:rPr>
                <w:rFonts w:cs="Arial"/>
              </w:rPr>
            </w:pPr>
          </w:p>
        </w:tc>
      </w:tr>
    </w:tbl>
    <w:p w14:paraId="164FDFD8" w14:textId="6BD59DB5" w:rsidR="006801C3" w:rsidRDefault="006801C3" w:rsidP="006801C3"/>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5"/>
        <w:gridCol w:w="1397"/>
      </w:tblGrid>
      <w:tr w:rsidR="00EB201F" w:rsidRPr="006043C0" w14:paraId="0B207112" w14:textId="77777777" w:rsidTr="00EB201F">
        <w:trPr>
          <w:trHeight w:val="1215"/>
          <w:jc w:val="center"/>
        </w:trPr>
        <w:tc>
          <w:tcPr>
            <w:tcW w:w="8485" w:type="dxa"/>
            <w:shd w:val="clear" w:color="auto" w:fill="auto"/>
          </w:tcPr>
          <w:p w14:paraId="1C7EFED0" w14:textId="77777777" w:rsidR="00EB201F" w:rsidRPr="002B74B0" w:rsidRDefault="00EB201F" w:rsidP="00801C82">
            <w:pPr>
              <w:rPr>
                <w:rFonts w:cs="Arial"/>
                <w:b/>
                <w:lang w:val="en-US"/>
              </w:rPr>
            </w:pPr>
            <w:r w:rsidRPr="002B74B0">
              <w:rPr>
                <w:rFonts w:cs="Arial"/>
                <w:b/>
                <w:lang w:val="en-US"/>
              </w:rPr>
              <w:t xml:space="preserve">RELATIONSHIPS </w:t>
            </w:r>
          </w:p>
          <w:p w14:paraId="4F0239F1" w14:textId="77777777" w:rsidR="00EB201F" w:rsidRPr="006043C0" w:rsidRDefault="00EB201F" w:rsidP="00801C82">
            <w:pPr>
              <w:rPr>
                <w:rFonts w:cs="Arial"/>
                <w:i/>
                <w:lang w:val="en-US"/>
              </w:rPr>
            </w:pPr>
            <w:r w:rsidRPr="006043C0">
              <w:rPr>
                <w:rFonts w:cs="Arial"/>
                <w:lang w:val="en-US"/>
              </w:rPr>
              <w:t xml:space="preserve">Do you have a personal relationship with, or are you related to any member of staff or to an elected member of the Council? </w:t>
            </w:r>
            <w:r w:rsidRPr="006043C0">
              <w:rPr>
                <w:rFonts w:cs="Arial"/>
                <w:i/>
                <w:lang w:val="en-US"/>
              </w:rPr>
              <w:t>(if yes</w:t>
            </w:r>
            <w:r>
              <w:rPr>
                <w:rFonts w:cs="Arial"/>
                <w:i/>
                <w:lang w:val="en-US"/>
              </w:rPr>
              <w:t>,</w:t>
            </w:r>
            <w:r w:rsidRPr="006043C0">
              <w:rPr>
                <w:rFonts w:cs="Arial"/>
                <w:i/>
                <w:lang w:val="en-US"/>
              </w:rPr>
              <w:t xml:space="preserve"> please give details)</w:t>
            </w:r>
          </w:p>
          <w:p w14:paraId="2375BE3A" w14:textId="77777777" w:rsidR="00EB201F" w:rsidRDefault="00EB201F" w:rsidP="00801C82">
            <w:pPr>
              <w:ind w:left="108"/>
              <w:rPr>
                <w:rFonts w:cs="Arial"/>
                <w:lang w:val="en-US"/>
              </w:rPr>
            </w:pPr>
          </w:p>
          <w:p w14:paraId="770F6B38" w14:textId="77777777" w:rsidR="00EB201F" w:rsidRDefault="00EB201F" w:rsidP="00801C82">
            <w:pPr>
              <w:ind w:left="108"/>
              <w:rPr>
                <w:rFonts w:cs="Arial"/>
                <w:lang w:val="en-US"/>
              </w:rPr>
            </w:pPr>
          </w:p>
          <w:p w14:paraId="6EED12F9" w14:textId="77777777" w:rsidR="00EB201F" w:rsidRPr="006043C0" w:rsidRDefault="00EB201F" w:rsidP="00EB201F">
            <w:pPr>
              <w:rPr>
                <w:rFonts w:cs="Arial"/>
                <w:lang w:val="en-US"/>
              </w:rPr>
            </w:pPr>
          </w:p>
        </w:tc>
        <w:tc>
          <w:tcPr>
            <w:tcW w:w="1397" w:type="dxa"/>
            <w:shd w:val="clear" w:color="auto" w:fill="auto"/>
          </w:tcPr>
          <w:p w14:paraId="17FDC8AE" w14:textId="77777777" w:rsidR="00EB201F" w:rsidRDefault="00EB201F" w:rsidP="00801C82">
            <w:pPr>
              <w:rPr>
                <w:rStyle w:val="StyleCalibri12ptBold"/>
                <w:rFonts w:cs="Arial"/>
              </w:rPr>
            </w:pPr>
          </w:p>
          <w:p w14:paraId="7E08762D" w14:textId="77777777" w:rsidR="00EB201F" w:rsidRPr="006043C0" w:rsidRDefault="00EB201F" w:rsidP="00801C82">
            <w:pPr>
              <w:rPr>
                <w:rStyle w:val="StyleCalibri12ptBold"/>
                <w:rFonts w:cs="Arial"/>
              </w:rPr>
            </w:pPr>
            <w:r w:rsidRPr="006043C0">
              <w:rPr>
                <w:rStyle w:val="StyleCalibri12ptBold"/>
                <w:rFonts w:cs="Arial"/>
              </w:rPr>
              <w:t>YES</w:t>
            </w:r>
            <w:r>
              <w:rPr>
                <w:rStyle w:val="StyleCalibri12ptBold"/>
                <w:rFonts w:cs="Arial"/>
              </w:rPr>
              <w:t xml:space="preserve"> </w:t>
            </w:r>
            <w:r w:rsidRPr="006043C0">
              <w:rPr>
                <w:rStyle w:val="StyleCalibri12ptBold"/>
                <w:rFonts w:cs="Arial"/>
              </w:rPr>
              <w:t>/</w:t>
            </w:r>
            <w:r>
              <w:rPr>
                <w:rStyle w:val="StyleCalibri12ptBold"/>
                <w:rFonts w:cs="Arial"/>
              </w:rPr>
              <w:t xml:space="preserve"> </w:t>
            </w:r>
            <w:r w:rsidRPr="006043C0">
              <w:rPr>
                <w:rStyle w:val="StyleCalibri12ptBold"/>
                <w:rFonts w:cs="Arial"/>
              </w:rPr>
              <w:t>NO</w:t>
            </w:r>
          </w:p>
          <w:p w14:paraId="25AA9AAE" w14:textId="77777777" w:rsidR="00EB201F" w:rsidRPr="006043C0" w:rsidRDefault="00EB201F" w:rsidP="00801C82">
            <w:pPr>
              <w:rPr>
                <w:rFonts w:cs="Arial"/>
                <w:lang w:val="en-US"/>
              </w:rPr>
            </w:pPr>
          </w:p>
          <w:p w14:paraId="1CFCC248" w14:textId="77777777" w:rsidR="00EB201F" w:rsidRPr="006043C0" w:rsidRDefault="00EB201F" w:rsidP="00801C82">
            <w:pPr>
              <w:rPr>
                <w:rFonts w:cs="Arial"/>
                <w:lang w:val="en-US"/>
              </w:rPr>
            </w:pPr>
          </w:p>
          <w:p w14:paraId="27B5F90F" w14:textId="77777777" w:rsidR="00EB201F" w:rsidRPr="006043C0" w:rsidRDefault="00EB201F" w:rsidP="00801C82">
            <w:pPr>
              <w:rPr>
                <w:rFonts w:cs="Arial"/>
                <w:lang w:val="en-US"/>
              </w:rPr>
            </w:pPr>
          </w:p>
        </w:tc>
      </w:tr>
    </w:tbl>
    <w:p w14:paraId="3FEC9FAD" w14:textId="1A19E6B4" w:rsidR="00EB201F" w:rsidRDefault="00EB201F" w:rsidP="006801C3"/>
    <w:p w14:paraId="6EB43A90" w14:textId="5A354D15" w:rsidR="00E337B5" w:rsidRDefault="00E337B5" w:rsidP="006801C3"/>
    <w:p w14:paraId="49DB01AF" w14:textId="71DC755B" w:rsidR="00E337B5" w:rsidRDefault="00E337B5" w:rsidP="006801C3"/>
    <w:p w14:paraId="318F1BA5" w14:textId="77777777" w:rsidR="00E337B5" w:rsidRDefault="00E337B5" w:rsidP="006801C3"/>
    <w:p w14:paraId="595503C4" w14:textId="77777777" w:rsidR="00E337B5" w:rsidRDefault="00E337B5" w:rsidP="006801C3"/>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337B5" w14:paraId="0804C9BF" w14:textId="77777777" w:rsidTr="00E337B5">
        <w:trPr>
          <w:jc w:val="center"/>
        </w:trPr>
        <w:tc>
          <w:tcPr>
            <w:tcW w:w="9889" w:type="dxa"/>
            <w:tcBorders>
              <w:top w:val="single" w:sz="4" w:space="0" w:color="auto"/>
              <w:left w:val="single" w:sz="4" w:space="0" w:color="auto"/>
              <w:bottom w:val="single" w:sz="4" w:space="0" w:color="auto"/>
              <w:right w:val="single" w:sz="4" w:space="0" w:color="auto"/>
            </w:tcBorders>
          </w:tcPr>
          <w:p w14:paraId="085E5E9C" w14:textId="77777777" w:rsidR="00E337B5" w:rsidRDefault="00E337B5">
            <w:pPr>
              <w:rPr>
                <w:rStyle w:val="StyleCalibri12ptBold"/>
              </w:rPr>
            </w:pPr>
          </w:p>
          <w:p w14:paraId="2B2AEBC1" w14:textId="53700657" w:rsidR="00E337B5" w:rsidRDefault="00E337B5">
            <w:pPr>
              <w:rPr>
                <w:rStyle w:val="StyleCalibri12ptBold"/>
              </w:rPr>
            </w:pPr>
            <w:r>
              <w:rPr>
                <w:rStyle w:val="StyleCalibri12ptBold"/>
              </w:rPr>
              <w:t>DATA PROTECTION</w:t>
            </w:r>
          </w:p>
          <w:p w14:paraId="30BD9FD3" w14:textId="4205BC75" w:rsidR="00E337B5" w:rsidRDefault="00E337B5">
            <w:pPr>
              <w:autoSpaceDE w:val="0"/>
              <w:autoSpaceDN w:val="0"/>
              <w:adjustRightInd w:val="0"/>
              <w:rPr>
                <w:lang w:val="en-US"/>
              </w:rPr>
            </w:pPr>
            <w:r>
              <w:rPr>
                <w:rFonts w:cs="Arial"/>
                <w:lang w:val="en-US"/>
              </w:rPr>
              <w:t xml:space="preserve">The information you provide on this application form will be processed only for the purposes of recruitment by persons necessarily involved in the recruitment procedure. Information may be copied and stored on a database and used during the recruitment </w:t>
            </w:r>
            <w:r w:rsidR="009E3A44">
              <w:rPr>
                <w:rFonts w:cs="Arial"/>
                <w:lang w:val="en-US"/>
              </w:rPr>
              <w:t>process, or</w:t>
            </w:r>
            <w:r>
              <w:rPr>
                <w:rFonts w:cs="Arial"/>
                <w:lang w:val="en-US"/>
              </w:rPr>
              <w:t xml:space="preserve"> used to form part of the personnel file if successful. We may contact relevant third parties in order to verify certain information given in your application (NB References are subject to your consent). </w:t>
            </w:r>
          </w:p>
          <w:p w14:paraId="75F4FE1E" w14:textId="77777777" w:rsidR="00E337B5" w:rsidRDefault="00E337B5">
            <w:pPr>
              <w:rPr>
                <w:rFonts w:cs="Arial"/>
                <w:lang w:val="en-US"/>
              </w:rPr>
            </w:pPr>
            <w:r>
              <w:rPr>
                <w:rFonts w:cs="Arial"/>
                <w:lang w:val="en-US"/>
              </w:rPr>
              <w:t>Upon completion of the recruitment procedure, information on you may be stored for a period of up to six months after which it will be destroyed.</w:t>
            </w:r>
          </w:p>
          <w:p w14:paraId="52C5C433" w14:textId="77777777" w:rsidR="00E337B5" w:rsidRDefault="00E337B5">
            <w:pPr>
              <w:rPr>
                <w:rFonts w:cs="Arial"/>
                <w:lang w:val="en-US"/>
              </w:rPr>
            </w:pPr>
          </w:p>
        </w:tc>
      </w:tr>
    </w:tbl>
    <w:p w14:paraId="4E9F892B" w14:textId="77777777" w:rsidR="00EB201F" w:rsidRDefault="00EB201F" w:rsidP="006801C3"/>
    <w:p w14:paraId="342E6C55" w14:textId="77777777" w:rsidR="00A14EA2" w:rsidRPr="005649AB" w:rsidRDefault="00A14EA2" w:rsidP="006801C3">
      <w:pPr>
        <w:rPr>
          <w:vanish/>
        </w:rPr>
      </w:pPr>
    </w:p>
    <w:p w14:paraId="294FC788" w14:textId="3DEC3E68" w:rsidR="006801C3" w:rsidRDefault="006801C3" w:rsidP="006801C3">
      <w:pPr>
        <w:rPr>
          <w:rFonts w:cs="Arial"/>
        </w:rPr>
      </w:pPr>
    </w:p>
    <w:tbl>
      <w:tblPr>
        <w:tblW w:w="98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18"/>
        <w:gridCol w:w="3571"/>
      </w:tblGrid>
      <w:tr w:rsidR="006801C3" w:rsidRPr="006043C0" w14:paraId="27DF58CB" w14:textId="77777777" w:rsidTr="00E337B5">
        <w:trPr>
          <w:trHeight w:val="3019"/>
          <w:jc w:val="center"/>
        </w:trPr>
        <w:tc>
          <w:tcPr>
            <w:tcW w:w="9889" w:type="dxa"/>
            <w:gridSpan w:val="2"/>
          </w:tcPr>
          <w:p w14:paraId="68161331" w14:textId="7ECBFB6E" w:rsidR="006801C3" w:rsidRDefault="006801C3" w:rsidP="00AB16E8">
            <w:pPr>
              <w:rPr>
                <w:rStyle w:val="StyleCalibri12ptBold"/>
                <w:rFonts w:cs="Arial"/>
              </w:rPr>
            </w:pPr>
          </w:p>
          <w:p w14:paraId="31EB3A10" w14:textId="77777777" w:rsidR="006801C3" w:rsidRDefault="006801C3" w:rsidP="00AB16E8">
            <w:pPr>
              <w:rPr>
                <w:rFonts w:cs="Arial"/>
                <w:lang w:val="en-US"/>
              </w:rPr>
            </w:pPr>
            <w:r w:rsidRPr="006043C0">
              <w:rPr>
                <w:rStyle w:val="StyleCalibri12ptBold"/>
                <w:rFonts w:cs="Arial"/>
              </w:rPr>
              <w:t>DECLARATION</w:t>
            </w:r>
            <w:r w:rsidRPr="006043C0">
              <w:rPr>
                <w:rFonts w:cs="Arial"/>
                <w:lang w:val="en-US"/>
              </w:rPr>
              <w:t xml:space="preserve"> </w:t>
            </w:r>
          </w:p>
          <w:p w14:paraId="281F3A93" w14:textId="5CEADE4B" w:rsidR="006801C3" w:rsidRPr="006043C0" w:rsidRDefault="006801C3" w:rsidP="00AB16E8">
            <w:pPr>
              <w:rPr>
                <w:rFonts w:cs="Arial"/>
              </w:rPr>
            </w:pPr>
            <w:r w:rsidRPr="006043C0">
              <w:rPr>
                <w:rFonts w:cs="Arial"/>
                <w:lang w:val="en-US"/>
              </w:rPr>
              <w:t>I declare that the above information is correct and complete and that</w:t>
            </w:r>
            <w:r w:rsidRPr="006043C0">
              <w:rPr>
                <w:rFonts w:cs="Arial"/>
              </w:rPr>
              <w:t xml:space="preserve"> the information provided gives a fair representation of my qualifications and employment history.</w:t>
            </w:r>
            <w:r w:rsidRPr="006043C0">
              <w:rPr>
                <w:rFonts w:cs="Arial"/>
                <w:lang w:val="en-US"/>
              </w:rPr>
              <w:t xml:space="preserve"> I understand that any questions left unanswered may be discussed at interviews arising from this application. </w:t>
            </w:r>
            <w:r w:rsidRPr="006043C0">
              <w:rPr>
                <w:rFonts w:cs="Arial"/>
              </w:rPr>
              <w:t xml:space="preserve"> I also accept that if any statement is false or misleading, or if I have withheld relevant information, my application may be disqualified or, if I have already been appointed, disciplinary action may be taken which may result in dismissal</w:t>
            </w:r>
          </w:p>
          <w:p w14:paraId="329D0B63" w14:textId="343078F3" w:rsidR="006801C3" w:rsidRPr="006043C0" w:rsidRDefault="006801C3" w:rsidP="00AB16E8">
            <w:pPr>
              <w:rPr>
                <w:rFonts w:cs="Arial"/>
                <w:lang w:val="en-US"/>
              </w:rPr>
            </w:pPr>
            <w:r w:rsidRPr="006043C0">
              <w:rPr>
                <w:rFonts w:cs="Arial"/>
                <w:lang w:val="en-US"/>
              </w:rPr>
              <w:t xml:space="preserve">I consent to this form being processed for the purposes of recruitment </w:t>
            </w:r>
            <w:r>
              <w:rPr>
                <w:rFonts w:cs="Arial"/>
                <w:lang w:val="en-US"/>
              </w:rPr>
              <w:t>to this post</w:t>
            </w:r>
            <w:r w:rsidRPr="006043C0">
              <w:rPr>
                <w:rFonts w:cs="Arial"/>
                <w:lang w:val="en-US"/>
              </w:rPr>
              <w:t>.</w:t>
            </w:r>
          </w:p>
          <w:p w14:paraId="740581FB" w14:textId="77777777" w:rsidR="006801C3" w:rsidRPr="006043C0" w:rsidRDefault="006801C3" w:rsidP="00AB16E8">
            <w:pPr>
              <w:pStyle w:val="Default"/>
              <w:rPr>
                <w:color w:val="auto"/>
                <w:sz w:val="22"/>
                <w:szCs w:val="22"/>
              </w:rPr>
            </w:pPr>
            <w:r w:rsidRPr="006043C0">
              <w:rPr>
                <w:color w:val="auto"/>
                <w:sz w:val="22"/>
                <w:szCs w:val="22"/>
              </w:rPr>
              <w:t>Please note that the canvassing of members of the Council, Committee or of any Working Party, directly or indirectly, for any appointment under the Council will disqualify your application.</w:t>
            </w:r>
          </w:p>
          <w:p w14:paraId="12585CCB" w14:textId="77777777" w:rsidR="006801C3" w:rsidRPr="006043C0" w:rsidRDefault="006801C3" w:rsidP="00AB16E8">
            <w:pPr>
              <w:rPr>
                <w:rFonts w:cs="Arial"/>
                <w:lang w:val="en-US"/>
              </w:rPr>
            </w:pPr>
          </w:p>
          <w:p w14:paraId="62EC8CB8" w14:textId="77777777" w:rsidR="006801C3" w:rsidRPr="006043C0" w:rsidRDefault="006801C3" w:rsidP="00AB16E8">
            <w:pPr>
              <w:rPr>
                <w:rFonts w:cs="Arial"/>
                <w:lang w:val="en-US"/>
              </w:rPr>
            </w:pPr>
          </w:p>
        </w:tc>
      </w:tr>
      <w:tr w:rsidR="006801C3" w:rsidRPr="006043C0" w14:paraId="6446F40D" w14:textId="77777777" w:rsidTr="006801C3">
        <w:trPr>
          <w:trHeight w:val="1134"/>
          <w:jc w:val="center"/>
        </w:trPr>
        <w:tc>
          <w:tcPr>
            <w:tcW w:w="6318" w:type="dxa"/>
            <w:vAlign w:val="center"/>
          </w:tcPr>
          <w:p w14:paraId="3E5E3771" w14:textId="77777777" w:rsidR="006801C3" w:rsidRDefault="006801C3" w:rsidP="00AB16E8">
            <w:pPr>
              <w:rPr>
                <w:rStyle w:val="StyleCalibri12ptBold"/>
                <w:rFonts w:cs="Arial"/>
              </w:rPr>
            </w:pPr>
            <w:r w:rsidRPr="006043C0">
              <w:rPr>
                <w:rStyle w:val="StyleCalibri12ptBold"/>
                <w:rFonts w:cs="Arial"/>
              </w:rPr>
              <w:t>Signature</w:t>
            </w:r>
          </w:p>
          <w:p w14:paraId="3F81BFC5" w14:textId="77777777" w:rsidR="006801C3" w:rsidRPr="006043C0" w:rsidRDefault="006801C3" w:rsidP="00AB16E8">
            <w:pPr>
              <w:rPr>
                <w:rFonts w:cs="Arial"/>
                <w:lang w:val="en-US"/>
              </w:rPr>
            </w:pPr>
          </w:p>
        </w:tc>
        <w:tc>
          <w:tcPr>
            <w:tcW w:w="3571" w:type="dxa"/>
            <w:vAlign w:val="center"/>
          </w:tcPr>
          <w:p w14:paraId="6FA6BA9C" w14:textId="77777777" w:rsidR="006801C3" w:rsidRPr="00274B7C" w:rsidRDefault="006801C3" w:rsidP="00AB16E8">
            <w:pPr>
              <w:rPr>
                <w:rStyle w:val="StyleCalibri12ptBold"/>
                <w:rFonts w:cs="Arial"/>
              </w:rPr>
            </w:pPr>
            <w:r w:rsidRPr="00274B7C">
              <w:rPr>
                <w:rStyle w:val="StyleCalibri12ptBold"/>
                <w:rFonts w:cs="Arial"/>
              </w:rPr>
              <w:t>Date</w:t>
            </w:r>
          </w:p>
          <w:p w14:paraId="6A51EEE7" w14:textId="77777777" w:rsidR="006801C3" w:rsidRPr="00274B7C" w:rsidRDefault="006801C3" w:rsidP="00AB16E8">
            <w:pPr>
              <w:rPr>
                <w:rFonts w:cs="Arial"/>
                <w:b/>
                <w:lang w:val="en-US"/>
              </w:rPr>
            </w:pPr>
          </w:p>
        </w:tc>
      </w:tr>
    </w:tbl>
    <w:p w14:paraId="110D724A" w14:textId="77777777" w:rsidR="006801C3" w:rsidRDefault="006801C3" w:rsidP="006801C3">
      <w:pPr>
        <w:tabs>
          <w:tab w:val="left" w:pos="900"/>
          <w:tab w:val="left" w:leader="underscore" w:pos="4860"/>
          <w:tab w:val="left" w:pos="5400"/>
          <w:tab w:val="left" w:pos="6300"/>
          <w:tab w:val="left" w:leader="underscore" w:pos="9180"/>
        </w:tabs>
        <w:rPr>
          <w:rFonts w:cs="Arial"/>
        </w:rPr>
      </w:pPr>
    </w:p>
    <w:p w14:paraId="593FC16C" w14:textId="77777777" w:rsidR="006801C3" w:rsidRPr="006043C0" w:rsidRDefault="006801C3" w:rsidP="006801C3">
      <w:pPr>
        <w:tabs>
          <w:tab w:val="left" w:pos="900"/>
          <w:tab w:val="left" w:leader="underscore" w:pos="4860"/>
          <w:tab w:val="left" w:pos="5400"/>
          <w:tab w:val="left" w:pos="6300"/>
          <w:tab w:val="left" w:leader="underscore" w:pos="9180"/>
        </w:tabs>
        <w:rPr>
          <w:rStyle w:val="StyleCalibri12ptBold"/>
          <w:rFonts w:cs="Arial"/>
        </w:rPr>
      </w:pPr>
    </w:p>
    <w:p w14:paraId="024C4B03" w14:textId="50AA6075" w:rsidR="004870AE" w:rsidRDefault="006801C3" w:rsidP="006801C3">
      <w:pPr>
        <w:pStyle w:val="NoSpacing"/>
        <w:rPr>
          <w:rFonts w:ascii="Arial" w:hAnsi="Arial" w:cs="Arial"/>
          <w:sz w:val="24"/>
          <w:szCs w:val="24"/>
        </w:rPr>
      </w:pPr>
      <w:r w:rsidRPr="006801C3">
        <w:rPr>
          <w:rStyle w:val="StyleCalibri12ptBold"/>
          <w:rFonts w:cs="Arial"/>
          <w:sz w:val="24"/>
          <w:szCs w:val="24"/>
        </w:rPr>
        <w:t>PLEASE RETURN TO:</w:t>
      </w:r>
      <w:r w:rsidRPr="006801C3">
        <w:rPr>
          <w:rStyle w:val="StyleCalibri12ptBold"/>
          <w:rFonts w:cs="Arial"/>
          <w:sz w:val="24"/>
          <w:szCs w:val="24"/>
        </w:rPr>
        <w:tab/>
      </w:r>
      <w:r w:rsidR="009E3A44">
        <w:rPr>
          <w:rFonts w:ascii="Arial" w:hAnsi="Arial" w:cs="Arial"/>
          <w:sz w:val="24"/>
          <w:szCs w:val="24"/>
        </w:rPr>
        <w:t>Parish Clerk</w:t>
      </w:r>
    </w:p>
    <w:p w14:paraId="2ACBB209" w14:textId="2726A8CA" w:rsidR="004870AE" w:rsidRDefault="00F93AD4" w:rsidP="006801C3">
      <w:pPr>
        <w:pStyle w:val="NoSpacing"/>
        <w:ind w:left="2160" w:firstLine="720"/>
        <w:rPr>
          <w:rFonts w:ascii="Arial" w:hAnsi="Arial" w:cs="Arial"/>
          <w:sz w:val="24"/>
          <w:szCs w:val="24"/>
        </w:rPr>
      </w:pPr>
      <w:r>
        <w:rPr>
          <w:rFonts w:ascii="Arial" w:hAnsi="Arial" w:cs="Arial"/>
          <w:sz w:val="24"/>
          <w:szCs w:val="24"/>
        </w:rPr>
        <w:t xml:space="preserve">Calverton Parish </w:t>
      </w:r>
      <w:r w:rsidR="004870AE">
        <w:rPr>
          <w:rFonts w:ascii="Arial" w:hAnsi="Arial" w:cs="Arial"/>
          <w:sz w:val="24"/>
          <w:szCs w:val="24"/>
        </w:rPr>
        <w:t>Council</w:t>
      </w:r>
    </w:p>
    <w:p w14:paraId="66C9BFBD" w14:textId="218B04F1" w:rsidR="006801C3" w:rsidRDefault="00F93AD4" w:rsidP="006801C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Council Offices</w:t>
      </w:r>
    </w:p>
    <w:p w14:paraId="6D4963F8" w14:textId="72997B5B" w:rsidR="00F93AD4" w:rsidRDefault="00F93AD4" w:rsidP="006801C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Man Street</w:t>
      </w:r>
    </w:p>
    <w:p w14:paraId="051E3F62" w14:textId="1E602A18" w:rsidR="00F93AD4" w:rsidRDefault="00F93AD4" w:rsidP="00F93AD4">
      <w:pPr>
        <w:pStyle w:val="NoSpacing"/>
        <w:ind w:left="2160" w:firstLine="720"/>
        <w:rPr>
          <w:rFonts w:ascii="Arial" w:hAnsi="Arial" w:cs="Arial"/>
          <w:sz w:val="24"/>
          <w:szCs w:val="24"/>
        </w:rPr>
      </w:pPr>
      <w:r>
        <w:rPr>
          <w:rFonts w:ascii="Arial" w:hAnsi="Arial" w:cs="Arial"/>
          <w:sz w:val="24"/>
          <w:szCs w:val="24"/>
        </w:rPr>
        <w:t>Calverton</w:t>
      </w:r>
    </w:p>
    <w:p w14:paraId="6A3B98AF" w14:textId="1951F5D8" w:rsidR="00F93AD4" w:rsidRDefault="00F93AD4" w:rsidP="00F93AD4">
      <w:pPr>
        <w:pStyle w:val="NoSpacing"/>
        <w:ind w:left="2160" w:firstLine="720"/>
        <w:rPr>
          <w:rFonts w:ascii="Arial" w:hAnsi="Arial" w:cs="Arial"/>
          <w:sz w:val="24"/>
          <w:szCs w:val="24"/>
        </w:rPr>
      </w:pPr>
      <w:r>
        <w:rPr>
          <w:rFonts w:ascii="Arial" w:hAnsi="Arial" w:cs="Arial"/>
          <w:sz w:val="24"/>
          <w:szCs w:val="24"/>
        </w:rPr>
        <w:t>Nottingham</w:t>
      </w:r>
    </w:p>
    <w:p w14:paraId="785127EC" w14:textId="476143CD" w:rsidR="00F93AD4" w:rsidRDefault="00F93AD4" w:rsidP="00F93AD4">
      <w:pPr>
        <w:pStyle w:val="NoSpacing"/>
        <w:ind w:left="2160" w:firstLine="720"/>
        <w:rPr>
          <w:rFonts w:ascii="Arial" w:hAnsi="Arial" w:cs="Arial"/>
          <w:sz w:val="24"/>
          <w:szCs w:val="24"/>
        </w:rPr>
      </w:pPr>
      <w:r>
        <w:rPr>
          <w:rFonts w:ascii="Arial" w:hAnsi="Arial" w:cs="Arial"/>
          <w:sz w:val="24"/>
          <w:szCs w:val="24"/>
        </w:rPr>
        <w:t>NG14 6FG</w:t>
      </w:r>
    </w:p>
    <w:p w14:paraId="7972EB68" w14:textId="77777777" w:rsidR="00F93AD4" w:rsidRPr="006801C3" w:rsidRDefault="00F93AD4" w:rsidP="00F93AD4">
      <w:pPr>
        <w:pStyle w:val="NoSpacing"/>
        <w:ind w:left="2160" w:firstLine="720"/>
        <w:rPr>
          <w:rFonts w:ascii="Arial" w:hAnsi="Arial" w:cs="Arial"/>
          <w:sz w:val="24"/>
          <w:szCs w:val="24"/>
        </w:rPr>
      </w:pPr>
    </w:p>
    <w:p w14:paraId="2D78EDD2" w14:textId="24B3A8DC" w:rsidR="006801C3" w:rsidRDefault="006801C3" w:rsidP="006801C3">
      <w:pPr>
        <w:pStyle w:val="NoSpacing"/>
        <w:rPr>
          <w:rFonts w:ascii="Arial" w:hAnsi="Arial" w:cs="Arial"/>
          <w:sz w:val="24"/>
          <w:szCs w:val="24"/>
        </w:rPr>
      </w:pPr>
      <w:r w:rsidRPr="006801C3">
        <w:rPr>
          <w:rFonts w:ascii="Arial" w:hAnsi="Arial" w:cs="Arial"/>
          <w:b/>
          <w:bCs/>
          <w:sz w:val="24"/>
          <w:szCs w:val="24"/>
        </w:rPr>
        <w:t>OR EMAIL:</w:t>
      </w:r>
      <w:r w:rsidRPr="006801C3">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hyperlink r:id="rId6" w:history="1">
        <w:r w:rsidR="009E3A44" w:rsidRPr="00DC2570">
          <w:rPr>
            <w:rStyle w:val="Hyperlink"/>
            <w:rFonts w:ascii="Arial" w:hAnsi="Arial" w:cs="Arial"/>
            <w:sz w:val="24"/>
            <w:szCs w:val="24"/>
          </w:rPr>
          <w:t>clerk@calvertonparishcouncil.gov.uk</w:t>
        </w:r>
      </w:hyperlink>
    </w:p>
    <w:p w14:paraId="1B158ACB" w14:textId="77777777" w:rsidR="006801C3" w:rsidRPr="006801C3" w:rsidRDefault="006801C3" w:rsidP="006801C3">
      <w:pPr>
        <w:pStyle w:val="NoSpacing"/>
        <w:jc w:val="center"/>
        <w:rPr>
          <w:rFonts w:ascii="Arial" w:hAnsi="Arial" w:cs="Arial"/>
          <w:sz w:val="24"/>
          <w:szCs w:val="24"/>
        </w:rPr>
      </w:pPr>
    </w:p>
    <w:p w14:paraId="247A3CE1" w14:textId="63C8571E" w:rsidR="006801C3" w:rsidRPr="006801C3" w:rsidRDefault="006801C3" w:rsidP="006801C3">
      <w:pPr>
        <w:pStyle w:val="NoSpacing"/>
        <w:jc w:val="center"/>
        <w:rPr>
          <w:rFonts w:ascii="Arial" w:hAnsi="Arial" w:cs="Arial"/>
          <w:b/>
          <w:bCs/>
          <w:sz w:val="24"/>
          <w:szCs w:val="24"/>
        </w:rPr>
      </w:pPr>
      <w:r w:rsidRPr="006801C3">
        <w:rPr>
          <w:rFonts w:ascii="Arial" w:hAnsi="Arial" w:cs="Arial"/>
          <w:b/>
          <w:bCs/>
          <w:sz w:val="24"/>
          <w:szCs w:val="24"/>
        </w:rPr>
        <w:t xml:space="preserve">Closing date for applications: </w:t>
      </w:r>
      <w:r w:rsidR="009E3A44">
        <w:rPr>
          <w:rFonts w:ascii="Arial" w:hAnsi="Arial" w:cs="Arial"/>
          <w:b/>
          <w:bCs/>
          <w:sz w:val="24"/>
          <w:szCs w:val="24"/>
        </w:rPr>
        <w:t>2</w:t>
      </w:r>
      <w:r w:rsidR="00ED295C">
        <w:rPr>
          <w:rFonts w:ascii="Arial" w:hAnsi="Arial" w:cs="Arial"/>
          <w:b/>
          <w:bCs/>
          <w:sz w:val="24"/>
          <w:szCs w:val="24"/>
        </w:rPr>
        <w:t>.00</w:t>
      </w:r>
      <w:r w:rsidR="005A0CBE">
        <w:rPr>
          <w:rFonts w:ascii="Arial" w:hAnsi="Arial" w:cs="Arial"/>
          <w:b/>
          <w:bCs/>
          <w:sz w:val="24"/>
          <w:szCs w:val="24"/>
        </w:rPr>
        <w:t xml:space="preserve">pm </w:t>
      </w:r>
      <w:r w:rsidR="00ED295C">
        <w:rPr>
          <w:rFonts w:ascii="Arial" w:hAnsi="Arial" w:cs="Arial"/>
          <w:b/>
          <w:bCs/>
          <w:sz w:val="24"/>
          <w:szCs w:val="24"/>
        </w:rPr>
        <w:t xml:space="preserve">Friday </w:t>
      </w:r>
      <w:r w:rsidR="009E3A44">
        <w:rPr>
          <w:rFonts w:ascii="Arial" w:hAnsi="Arial" w:cs="Arial"/>
          <w:b/>
          <w:bCs/>
          <w:sz w:val="24"/>
          <w:szCs w:val="24"/>
        </w:rPr>
        <w:t>10 November 2023</w:t>
      </w:r>
    </w:p>
    <w:p w14:paraId="25977234" w14:textId="77777777" w:rsidR="004870AE" w:rsidRDefault="004870AE" w:rsidP="004870AE">
      <w:pPr>
        <w:pStyle w:val="NoSpacing"/>
        <w:rPr>
          <w:rFonts w:ascii="Arial" w:hAnsi="Arial" w:cs="Arial"/>
          <w:b/>
          <w:bCs/>
          <w:sz w:val="24"/>
          <w:szCs w:val="24"/>
        </w:rPr>
      </w:pPr>
    </w:p>
    <w:p w14:paraId="3E04FF4B" w14:textId="3625EB04" w:rsidR="004870AE" w:rsidRPr="004870AE" w:rsidRDefault="004870AE" w:rsidP="004870AE">
      <w:pPr>
        <w:pStyle w:val="NoSpacing"/>
        <w:rPr>
          <w:bCs/>
          <w:sz w:val="24"/>
          <w:szCs w:val="24"/>
        </w:rPr>
      </w:pPr>
      <w:r>
        <w:rPr>
          <w:rFonts w:ascii="Arial" w:hAnsi="Arial" w:cs="Arial"/>
          <w:b/>
          <w:bCs/>
          <w:sz w:val="24"/>
          <w:szCs w:val="24"/>
        </w:rPr>
        <w:t xml:space="preserve">Please Note: </w:t>
      </w:r>
      <w:r>
        <w:rPr>
          <w:rFonts w:ascii="Arial" w:hAnsi="Arial" w:cs="Arial"/>
          <w:bCs/>
          <w:sz w:val="24"/>
          <w:szCs w:val="24"/>
        </w:rPr>
        <w:t>If you have any queries, it is best to contact by email if possible.</w:t>
      </w:r>
    </w:p>
    <w:p w14:paraId="529C8872" w14:textId="77777777" w:rsidR="006801C3" w:rsidRDefault="006801C3" w:rsidP="006801C3">
      <w:pPr>
        <w:tabs>
          <w:tab w:val="left" w:pos="900"/>
          <w:tab w:val="left" w:leader="underscore" w:pos="4860"/>
          <w:tab w:val="left" w:pos="5400"/>
          <w:tab w:val="left" w:pos="6300"/>
          <w:tab w:val="left" w:leader="underscore" w:pos="9180"/>
        </w:tabs>
        <w:rPr>
          <w:rStyle w:val="StyleCalibri12ptBold"/>
          <w:rFonts w:cs="Arial"/>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72"/>
        <w:gridCol w:w="3274"/>
        <w:gridCol w:w="3274"/>
      </w:tblGrid>
      <w:tr w:rsidR="006801C3" w:rsidRPr="006043C0" w14:paraId="321B8348" w14:textId="77777777" w:rsidTr="006801C3">
        <w:trPr>
          <w:jc w:val="center"/>
        </w:trPr>
        <w:tc>
          <w:tcPr>
            <w:tcW w:w="3272" w:type="dxa"/>
            <w:shd w:val="clear" w:color="auto" w:fill="E0E0E0"/>
          </w:tcPr>
          <w:p w14:paraId="5A2B6D35" w14:textId="77777777" w:rsidR="006801C3" w:rsidRPr="006043C0" w:rsidRDefault="006801C3" w:rsidP="00AB16E8">
            <w:pPr>
              <w:tabs>
                <w:tab w:val="left" w:pos="900"/>
                <w:tab w:val="left" w:leader="underscore" w:pos="4860"/>
                <w:tab w:val="left" w:pos="5400"/>
                <w:tab w:val="left" w:pos="6300"/>
                <w:tab w:val="left" w:leader="underscore" w:pos="9180"/>
              </w:tabs>
              <w:rPr>
                <w:rFonts w:cs="Arial"/>
                <w:b/>
                <w:sz w:val="20"/>
                <w:szCs w:val="20"/>
              </w:rPr>
            </w:pPr>
            <w:r w:rsidRPr="006043C0">
              <w:rPr>
                <w:rFonts w:cs="Arial"/>
                <w:b/>
                <w:sz w:val="20"/>
                <w:szCs w:val="20"/>
              </w:rPr>
              <w:t>For internal use only:</w:t>
            </w:r>
          </w:p>
        </w:tc>
        <w:tc>
          <w:tcPr>
            <w:tcW w:w="3274" w:type="dxa"/>
            <w:shd w:val="clear" w:color="auto" w:fill="E0E0E0"/>
          </w:tcPr>
          <w:p w14:paraId="4F096464" w14:textId="77777777" w:rsidR="006801C3" w:rsidRPr="006043C0" w:rsidRDefault="006801C3" w:rsidP="00AB16E8">
            <w:pPr>
              <w:tabs>
                <w:tab w:val="left" w:pos="900"/>
                <w:tab w:val="left" w:leader="underscore" w:pos="4860"/>
                <w:tab w:val="left" w:pos="5400"/>
                <w:tab w:val="left" w:pos="6300"/>
                <w:tab w:val="left" w:leader="underscore" w:pos="9180"/>
              </w:tabs>
              <w:rPr>
                <w:rFonts w:cs="Arial"/>
                <w:sz w:val="20"/>
                <w:szCs w:val="20"/>
              </w:rPr>
            </w:pPr>
          </w:p>
        </w:tc>
        <w:tc>
          <w:tcPr>
            <w:tcW w:w="3274" w:type="dxa"/>
            <w:shd w:val="clear" w:color="auto" w:fill="E0E0E0"/>
          </w:tcPr>
          <w:p w14:paraId="365D3DE0" w14:textId="77777777" w:rsidR="006801C3" w:rsidRPr="006043C0" w:rsidRDefault="006801C3" w:rsidP="00AB16E8">
            <w:pPr>
              <w:tabs>
                <w:tab w:val="left" w:pos="900"/>
                <w:tab w:val="left" w:leader="underscore" w:pos="4860"/>
                <w:tab w:val="left" w:pos="5400"/>
                <w:tab w:val="left" w:pos="6300"/>
                <w:tab w:val="left" w:leader="underscore" w:pos="9180"/>
              </w:tabs>
              <w:rPr>
                <w:rFonts w:cs="Arial"/>
                <w:sz w:val="20"/>
                <w:szCs w:val="20"/>
              </w:rPr>
            </w:pPr>
          </w:p>
        </w:tc>
      </w:tr>
      <w:tr w:rsidR="006801C3" w:rsidRPr="006043C0" w14:paraId="11DC4F36" w14:textId="77777777" w:rsidTr="006801C3">
        <w:trPr>
          <w:trHeight w:val="298"/>
          <w:jc w:val="center"/>
        </w:trPr>
        <w:tc>
          <w:tcPr>
            <w:tcW w:w="3272" w:type="dxa"/>
            <w:shd w:val="clear" w:color="auto" w:fill="E0E0E0"/>
            <w:vAlign w:val="center"/>
          </w:tcPr>
          <w:p w14:paraId="648830E1" w14:textId="77777777" w:rsidR="006801C3" w:rsidRPr="006043C0" w:rsidRDefault="006801C3" w:rsidP="00AB16E8">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Invited to interview:  </w:t>
            </w:r>
            <w:r w:rsidRPr="006043C0">
              <w:rPr>
                <w:rFonts w:cs="Arial"/>
                <w:sz w:val="20"/>
                <w:szCs w:val="20"/>
              </w:rPr>
              <w:sym w:font="Wingdings" w:char="F0A8"/>
            </w:r>
          </w:p>
        </w:tc>
        <w:tc>
          <w:tcPr>
            <w:tcW w:w="3274" w:type="dxa"/>
            <w:shd w:val="clear" w:color="auto" w:fill="E0E0E0"/>
            <w:vAlign w:val="center"/>
          </w:tcPr>
          <w:p w14:paraId="57C80BC4" w14:textId="77777777" w:rsidR="006801C3" w:rsidRPr="006043C0" w:rsidRDefault="006801C3" w:rsidP="00AB16E8">
            <w:pPr>
              <w:tabs>
                <w:tab w:val="left" w:pos="900"/>
                <w:tab w:val="left" w:leader="underscore" w:pos="4860"/>
                <w:tab w:val="left" w:pos="5400"/>
                <w:tab w:val="left" w:pos="6300"/>
                <w:tab w:val="left" w:leader="underscore" w:pos="9180"/>
              </w:tabs>
              <w:ind w:left="-153" w:firstLine="153"/>
              <w:rPr>
                <w:rFonts w:cs="Arial"/>
                <w:sz w:val="20"/>
                <w:szCs w:val="20"/>
              </w:rPr>
            </w:pPr>
            <w:r w:rsidRPr="006043C0">
              <w:rPr>
                <w:rFonts w:cs="Arial"/>
                <w:sz w:val="20"/>
                <w:szCs w:val="20"/>
              </w:rPr>
              <w:t xml:space="preserve">Not selected for interview:  </w:t>
            </w:r>
            <w:r w:rsidRPr="006043C0">
              <w:rPr>
                <w:rFonts w:cs="Arial"/>
                <w:sz w:val="20"/>
                <w:szCs w:val="20"/>
              </w:rPr>
              <w:sym w:font="Wingdings" w:char="F0A8"/>
            </w:r>
          </w:p>
        </w:tc>
        <w:tc>
          <w:tcPr>
            <w:tcW w:w="3274" w:type="dxa"/>
            <w:shd w:val="clear" w:color="auto" w:fill="E0E0E0"/>
            <w:vAlign w:val="center"/>
          </w:tcPr>
          <w:p w14:paraId="30784ADA" w14:textId="77777777" w:rsidR="006801C3" w:rsidRPr="006043C0" w:rsidRDefault="006801C3" w:rsidP="00AB16E8">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Not selected after interview:  </w:t>
            </w:r>
            <w:r w:rsidRPr="006043C0">
              <w:rPr>
                <w:rFonts w:cs="Arial"/>
                <w:sz w:val="20"/>
                <w:szCs w:val="20"/>
              </w:rPr>
              <w:sym w:font="Wingdings" w:char="F0A8"/>
            </w:r>
          </w:p>
        </w:tc>
      </w:tr>
      <w:tr w:rsidR="006801C3" w:rsidRPr="006043C0" w14:paraId="2428D817" w14:textId="77777777" w:rsidTr="006801C3">
        <w:trPr>
          <w:trHeight w:val="299"/>
          <w:jc w:val="center"/>
        </w:trPr>
        <w:tc>
          <w:tcPr>
            <w:tcW w:w="3272" w:type="dxa"/>
            <w:shd w:val="clear" w:color="auto" w:fill="E0E0E0"/>
            <w:vAlign w:val="center"/>
          </w:tcPr>
          <w:p w14:paraId="4BD77F11" w14:textId="77777777" w:rsidR="006801C3" w:rsidRPr="006043C0" w:rsidRDefault="006801C3" w:rsidP="00AB16E8">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References taken up: </w:t>
            </w:r>
            <w:r w:rsidRPr="006043C0">
              <w:rPr>
                <w:rFonts w:cs="Arial"/>
                <w:sz w:val="20"/>
                <w:szCs w:val="20"/>
              </w:rPr>
              <w:sym w:font="Wingdings" w:char="F0A8"/>
            </w:r>
          </w:p>
        </w:tc>
        <w:tc>
          <w:tcPr>
            <w:tcW w:w="3274" w:type="dxa"/>
            <w:shd w:val="clear" w:color="auto" w:fill="E0E0E0"/>
            <w:vAlign w:val="center"/>
          </w:tcPr>
          <w:p w14:paraId="25328EB6" w14:textId="77777777" w:rsidR="006801C3" w:rsidRDefault="006801C3" w:rsidP="00AB16E8">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Satisfactory references:</w:t>
            </w:r>
          </w:p>
          <w:p w14:paraId="1F99A64C" w14:textId="77777777" w:rsidR="006801C3" w:rsidRPr="006043C0" w:rsidRDefault="006801C3" w:rsidP="00AB16E8">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 </w:t>
            </w:r>
            <w:r w:rsidRPr="006043C0">
              <w:rPr>
                <w:rFonts w:cs="Arial"/>
                <w:sz w:val="20"/>
                <w:szCs w:val="20"/>
              </w:rPr>
              <w:sym w:font="Wingdings" w:char="F0A8"/>
            </w:r>
            <w:r w:rsidRPr="006043C0">
              <w:rPr>
                <w:rFonts w:cs="Arial"/>
                <w:sz w:val="20"/>
                <w:szCs w:val="20"/>
              </w:rPr>
              <w:t xml:space="preserve">yes </w:t>
            </w:r>
            <w:r w:rsidRPr="006043C0">
              <w:rPr>
                <w:rFonts w:cs="Arial"/>
                <w:sz w:val="20"/>
                <w:szCs w:val="20"/>
              </w:rPr>
              <w:sym w:font="Wingdings" w:char="F0A8"/>
            </w:r>
            <w:r w:rsidRPr="006043C0">
              <w:rPr>
                <w:rFonts w:cs="Arial"/>
                <w:sz w:val="20"/>
                <w:szCs w:val="20"/>
              </w:rPr>
              <w:t xml:space="preserve">  no </w:t>
            </w:r>
            <w:r w:rsidRPr="006043C0">
              <w:rPr>
                <w:rFonts w:cs="Arial"/>
                <w:sz w:val="20"/>
                <w:szCs w:val="20"/>
              </w:rPr>
              <w:sym w:font="Wingdings" w:char="F0A8"/>
            </w:r>
          </w:p>
        </w:tc>
        <w:tc>
          <w:tcPr>
            <w:tcW w:w="3274" w:type="dxa"/>
            <w:shd w:val="clear" w:color="auto" w:fill="E0E0E0"/>
            <w:vAlign w:val="center"/>
          </w:tcPr>
          <w:p w14:paraId="648D84B4" w14:textId="77777777" w:rsidR="006801C3" w:rsidRPr="006043C0" w:rsidRDefault="006801C3" w:rsidP="00AB16E8">
            <w:pPr>
              <w:tabs>
                <w:tab w:val="left" w:pos="900"/>
                <w:tab w:val="left" w:leader="underscore" w:pos="4860"/>
                <w:tab w:val="left" w:pos="5400"/>
                <w:tab w:val="left" w:pos="6300"/>
                <w:tab w:val="left" w:leader="underscore" w:pos="9180"/>
              </w:tabs>
              <w:rPr>
                <w:rFonts w:cs="Arial"/>
                <w:sz w:val="20"/>
                <w:szCs w:val="20"/>
              </w:rPr>
            </w:pPr>
          </w:p>
        </w:tc>
      </w:tr>
      <w:tr w:rsidR="006801C3" w:rsidRPr="006043C0" w14:paraId="50668893" w14:textId="77777777" w:rsidTr="006801C3">
        <w:trPr>
          <w:trHeight w:val="299"/>
          <w:jc w:val="center"/>
        </w:trPr>
        <w:tc>
          <w:tcPr>
            <w:tcW w:w="3272" w:type="dxa"/>
            <w:shd w:val="clear" w:color="auto" w:fill="E0E0E0"/>
            <w:vAlign w:val="center"/>
          </w:tcPr>
          <w:p w14:paraId="4DF6B702" w14:textId="77777777" w:rsidR="006801C3" w:rsidRDefault="006801C3" w:rsidP="00AB16E8">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Verbal offer: </w:t>
            </w:r>
          </w:p>
          <w:p w14:paraId="0CD79A9A" w14:textId="77777777" w:rsidR="006801C3" w:rsidRPr="006043C0" w:rsidRDefault="006801C3" w:rsidP="00AB16E8">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accepted </w:t>
            </w:r>
            <w:r w:rsidRPr="006043C0">
              <w:rPr>
                <w:rFonts w:cs="Arial"/>
                <w:sz w:val="20"/>
                <w:szCs w:val="20"/>
              </w:rPr>
              <w:sym w:font="Wingdings" w:char="F0A8"/>
            </w:r>
            <w:r w:rsidRPr="006043C0">
              <w:rPr>
                <w:rFonts w:cs="Arial"/>
                <w:sz w:val="20"/>
                <w:szCs w:val="20"/>
              </w:rPr>
              <w:t xml:space="preserve">  refused </w:t>
            </w:r>
            <w:r w:rsidRPr="006043C0">
              <w:rPr>
                <w:rFonts w:cs="Arial"/>
                <w:sz w:val="20"/>
                <w:szCs w:val="20"/>
              </w:rPr>
              <w:sym w:font="Wingdings" w:char="F0A8"/>
            </w:r>
          </w:p>
        </w:tc>
        <w:tc>
          <w:tcPr>
            <w:tcW w:w="3274" w:type="dxa"/>
            <w:shd w:val="clear" w:color="auto" w:fill="E0E0E0"/>
            <w:vAlign w:val="center"/>
          </w:tcPr>
          <w:p w14:paraId="4652B560" w14:textId="77777777" w:rsidR="006801C3" w:rsidRPr="006043C0" w:rsidRDefault="006801C3" w:rsidP="00AB16E8">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Written offer made: </w:t>
            </w:r>
            <w:r w:rsidRPr="006043C0">
              <w:rPr>
                <w:rFonts w:cs="Arial"/>
                <w:sz w:val="20"/>
                <w:szCs w:val="20"/>
              </w:rPr>
              <w:sym w:font="Wingdings" w:char="F0A8"/>
            </w:r>
          </w:p>
        </w:tc>
        <w:tc>
          <w:tcPr>
            <w:tcW w:w="3274" w:type="dxa"/>
            <w:shd w:val="clear" w:color="auto" w:fill="E0E0E0"/>
            <w:vAlign w:val="center"/>
          </w:tcPr>
          <w:p w14:paraId="6E04FCE3" w14:textId="77777777" w:rsidR="006801C3" w:rsidRPr="006043C0" w:rsidRDefault="006801C3" w:rsidP="00AB16E8">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Written acceptance received: </w:t>
            </w:r>
            <w:r w:rsidRPr="006043C0">
              <w:rPr>
                <w:rFonts w:cs="Arial"/>
                <w:sz w:val="20"/>
                <w:szCs w:val="20"/>
              </w:rPr>
              <w:sym w:font="Wingdings" w:char="F0A8"/>
            </w:r>
          </w:p>
        </w:tc>
      </w:tr>
    </w:tbl>
    <w:p w14:paraId="4D7D6D05" w14:textId="77777777" w:rsidR="006801C3" w:rsidRDefault="006801C3" w:rsidP="006801C3">
      <w:pPr>
        <w:rPr>
          <w:rStyle w:val="StyleCalibri12ptBold"/>
          <w:rFonts w:cs="Arial"/>
        </w:rPr>
      </w:pPr>
    </w:p>
    <w:p w14:paraId="0110EF3C" w14:textId="0204E995" w:rsidR="00B71462" w:rsidRDefault="00B71462">
      <w:pPr>
        <w:rPr>
          <w:rStyle w:val="StyleCalibri12ptBold"/>
          <w:rFonts w:cs="Arial"/>
        </w:rPr>
      </w:pPr>
      <w:r>
        <w:rPr>
          <w:rStyle w:val="StyleCalibri12ptBold"/>
          <w:rFonts w:cs="Arial"/>
        </w:rPr>
        <w:br w:type="page"/>
      </w:r>
    </w:p>
    <w:p w14:paraId="1181B9F2" w14:textId="77777777" w:rsidR="009E5767" w:rsidRDefault="009E5767" w:rsidP="006801C3">
      <w:pPr>
        <w:rPr>
          <w:rStyle w:val="StyleCalibri12ptBold"/>
          <w:rFonts w:cs="Arial"/>
        </w:rPr>
      </w:pPr>
    </w:p>
    <w:p w14:paraId="22AFE647" w14:textId="77777777" w:rsidR="00EB201F" w:rsidRDefault="00EB201F" w:rsidP="006801C3">
      <w:pPr>
        <w:rPr>
          <w:rStyle w:val="StyleCalibri12ptBold"/>
          <w:rFonts w:cs="Arial"/>
        </w:rPr>
      </w:pPr>
    </w:p>
    <w:p w14:paraId="08924FD7" w14:textId="781397B5" w:rsidR="006801C3" w:rsidRPr="006043C0" w:rsidRDefault="006801C3" w:rsidP="006801C3">
      <w:pPr>
        <w:rPr>
          <w:rStyle w:val="StyleCalibri12ptBold"/>
          <w:rFonts w:cs="Arial"/>
        </w:rPr>
      </w:pPr>
      <w:r w:rsidRPr="006043C0">
        <w:rPr>
          <w:rStyle w:val="StyleCalibri12ptBold"/>
          <w:rFonts w:cs="Arial"/>
        </w:rPr>
        <w:t>APPLICATION FORM - ADDITIONAL SHEET</w:t>
      </w:r>
    </w:p>
    <w:p w14:paraId="700D95D0" w14:textId="77777777" w:rsidR="006801C3" w:rsidRPr="006043C0" w:rsidRDefault="006801C3" w:rsidP="006801C3">
      <w:pPr>
        <w:rPr>
          <w:rFonts w:cs="Arial"/>
          <w:sz w:val="24"/>
          <w:szCs w:val="24"/>
          <w:lang w:val="en-US"/>
        </w:rPr>
      </w:pPr>
    </w:p>
    <w:tbl>
      <w:tblPr>
        <w:tblW w:w="98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
        <w:gridCol w:w="4770"/>
        <w:gridCol w:w="1080"/>
        <w:gridCol w:w="3064"/>
      </w:tblGrid>
      <w:tr w:rsidR="006801C3" w:rsidRPr="006043C0" w14:paraId="3296ABBB" w14:textId="77777777" w:rsidTr="006801C3">
        <w:trPr>
          <w:jc w:val="center"/>
        </w:trPr>
        <w:tc>
          <w:tcPr>
            <w:tcW w:w="9832" w:type="dxa"/>
            <w:gridSpan w:val="4"/>
            <w:shd w:val="solid" w:color="auto" w:fill="auto"/>
          </w:tcPr>
          <w:p w14:paraId="54393AEE" w14:textId="77777777" w:rsidR="006801C3" w:rsidRPr="006043C0" w:rsidRDefault="006801C3" w:rsidP="00AB16E8">
            <w:pPr>
              <w:rPr>
                <w:rStyle w:val="StyleCalibri12ptBold"/>
                <w:rFonts w:cs="Arial"/>
              </w:rPr>
            </w:pPr>
            <w:r w:rsidRPr="006043C0">
              <w:rPr>
                <w:rStyle w:val="StyleCalibri12ptBold"/>
                <w:rFonts w:cs="Arial"/>
              </w:rPr>
              <w:t>Continued</w:t>
            </w:r>
          </w:p>
        </w:tc>
      </w:tr>
      <w:tr w:rsidR="006801C3" w:rsidRPr="006043C0" w14:paraId="60BA6588" w14:textId="77777777" w:rsidTr="006801C3">
        <w:trPr>
          <w:jc w:val="center"/>
        </w:trPr>
        <w:tc>
          <w:tcPr>
            <w:tcW w:w="918" w:type="dxa"/>
            <w:tcBorders>
              <w:bottom w:val="nil"/>
            </w:tcBorders>
          </w:tcPr>
          <w:p w14:paraId="5946F4A8" w14:textId="77777777" w:rsidR="006801C3" w:rsidRPr="006043C0" w:rsidRDefault="006801C3" w:rsidP="00AB16E8">
            <w:pPr>
              <w:rPr>
                <w:rFonts w:cs="Arial"/>
                <w:sz w:val="24"/>
                <w:szCs w:val="24"/>
                <w:lang w:val="en-US"/>
              </w:rPr>
            </w:pPr>
            <w:r w:rsidRPr="006043C0">
              <w:rPr>
                <w:rFonts w:cs="Arial"/>
                <w:sz w:val="24"/>
                <w:szCs w:val="24"/>
                <w:lang w:val="en-US"/>
              </w:rPr>
              <w:t>Post</w:t>
            </w:r>
          </w:p>
        </w:tc>
        <w:tc>
          <w:tcPr>
            <w:tcW w:w="4770" w:type="dxa"/>
            <w:tcBorders>
              <w:bottom w:val="nil"/>
            </w:tcBorders>
          </w:tcPr>
          <w:p w14:paraId="1224B510" w14:textId="77777777" w:rsidR="006801C3" w:rsidRPr="006043C0" w:rsidRDefault="006801C3" w:rsidP="00AB16E8">
            <w:pPr>
              <w:rPr>
                <w:rFonts w:cs="Arial"/>
                <w:sz w:val="24"/>
                <w:szCs w:val="24"/>
                <w:lang w:val="en-US"/>
              </w:rPr>
            </w:pPr>
          </w:p>
        </w:tc>
        <w:tc>
          <w:tcPr>
            <w:tcW w:w="1080" w:type="dxa"/>
            <w:tcBorders>
              <w:bottom w:val="nil"/>
            </w:tcBorders>
          </w:tcPr>
          <w:p w14:paraId="2542ED19" w14:textId="77777777" w:rsidR="006801C3" w:rsidRPr="006043C0" w:rsidRDefault="006801C3" w:rsidP="00AB16E8">
            <w:pPr>
              <w:rPr>
                <w:rFonts w:cs="Arial"/>
                <w:sz w:val="24"/>
                <w:szCs w:val="24"/>
                <w:lang w:val="en-US"/>
              </w:rPr>
            </w:pPr>
            <w:r w:rsidRPr="006043C0">
              <w:rPr>
                <w:rFonts w:cs="Arial"/>
                <w:sz w:val="24"/>
                <w:szCs w:val="24"/>
                <w:lang w:val="en-US"/>
              </w:rPr>
              <w:t>Name</w:t>
            </w:r>
          </w:p>
        </w:tc>
        <w:tc>
          <w:tcPr>
            <w:tcW w:w="3064" w:type="dxa"/>
            <w:tcBorders>
              <w:bottom w:val="nil"/>
            </w:tcBorders>
          </w:tcPr>
          <w:p w14:paraId="138E9A19" w14:textId="77777777" w:rsidR="006801C3" w:rsidRPr="006043C0" w:rsidRDefault="006801C3" w:rsidP="00AB16E8">
            <w:pPr>
              <w:rPr>
                <w:rFonts w:cs="Arial"/>
                <w:sz w:val="24"/>
                <w:szCs w:val="24"/>
                <w:lang w:val="en-US"/>
              </w:rPr>
            </w:pPr>
          </w:p>
        </w:tc>
      </w:tr>
      <w:tr w:rsidR="006801C3" w:rsidRPr="006043C0" w14:paraId="4FAF74BB" w14:textId="77777777" w:rsidTr="006801C3">
        <w:trPr>
          <w:jc w:val="center"/>
        </w:trPr>
        <w:tc>
          <w:tcPr>
            <w:tcW w:w="9832" w:type="dxa"/>
            <w:gridSpan w:val="4"/>
            <w:tcBorders>
              <w:bottom w:val="nil"/>
            </w:tcBorders>
          </w:tcPr>
          <w:p w14:paraId="69D5F1F0" w14:textId="77777777" w:rsidR="006801C3" w:rsidRPr="006043C0" w:rsidRDefault="006801C3" w:rsidP="00AB16E8">
            <w:pPr>
              <w:rPr>
                <w:rFonts w:cs="Arial"/>
                <w:sz w:val="24"/>
                <w:szCs w:val="24"/>
                <w:lang w:val="en-US"/>
              </w:rPr>
            </w:pPr>
            <w:r w:rsidRPr="006043C0">
              <w:rPr>
                <w:rFonts w:cs="Arial"/>
                <w:sz w:val="24"/>
                <w:szCs w:val="24"/>
                <w:lang w:val="en-US"/>
              </w:rPr>
              <w:t>Summary of relevant experience</w:t>
            </w:r>
          </w:p>
        </w:tc>
      </w:tr>
      <w:tr w:rsidR="006801C3" w:rsidRPr="006043C0" w14:paraId="79789822" w14:textId="77777777" w:rsidTr="00A5649D">
        <w:trPr>
          <w:trHeight w:val="12666"/>
          <w:jc w:val="center"/>
        </w:trPr>
        <w:tc>
          <w:tcPr>
            <w:tcW w:w="9832" w:type="dxa"/>
            <w:gridSpan w:val="4"/>
          </w:tcPr>
          <w:p w14:paraId="191DFD08" w14:textId="77777777" w:rsidR="006801C3" w:rsidRPr="006043C0" w:rsidRDefault="006801C3" w:rsidP="00AB16E8">
            <w:pPr>
              <w:rPr>
                <w:rFonts w:cs="Arial"/>
                <w:sz w:val="24"/>
                <w:szCs w:val="24"/>
                <w:lang w:val="en-US"/>
              </w:rPr>
            </w:pPr>
          </w:p>
          <w:p w14:paraId="2E80E03E" w14:textId="77777777" w:rsidR="006801C3" w:rsidRPr="006043C0" w:rsidRDefault="006801C3" w:rsidP="00AB16E8">
            <w:pPr>
              <w:rPr>
                <w:rFonts w:cs="Arial"/>
                <w:sz w:val="24"/>
                <w:szCs w:val="24"/>
                <w:lang w:val="en-US"/>
              </w:rPr>
            </w:pPr>
          </w:p>
          <w:p w14:paraId="2127772D" w14:textId="77777777" w:rsidR="006801C3" w:rsidRPr="006043C0" w:rsidRDefault="006801C3" w:rsidP="00AB16E8">
            <w:pPr>
              <w:rPr>
                <w:rFonts w:cs="Arial"/>
                <w:sz w:val="24"/>
                <w:szCs w:val="24"/>
                <w:lang w:val="en-US"/>
              </w:rPr>
            </w:pPr>
          </w:p>
          <w:p w14:paraId="0213CC39" w14:textId="77777777" w:rsidR="006801C3" w:rsidRPr="006043C0" w:rsidRDefault="006801C3" w:rsidP="00AB16E8">
            <w:pPr>
              <w:rPr>
                <w:rFonts w:cs="Arial"/>
                <w:sz w:val="24"/>
                <w:szCs w:val="24"/>
                <w:lang w:val="en-US"/>
              </w:rPr>
            </w:pPr>
          </w:p>
          <w:p w14:paraId="4C8E5623" w14:textId="77777777" w:rsidR="006801C3" w:rsidRPr="006043C0" w:rsidRDefault="006801C3" w:rsidP="00AB16E8">
            <w:pPr>
              <w:rPr>
                <w:rFonts w:cs="Arial"/>
                <w:sz w:val="24"/>
                <w:szCs w:val="24"/>
                <w:lang w:val="en-US"/>
              </w:rPr>
            </w:pPr>
          </w:p>
          <w:p w14:paraId="0B8B55BC" w14:textId="77777777" w:rsidR="006801C3" w:rsidRPr="006043C0" w:rsidRDefault="006801C3" w:rsidP="00AB16E8">
            <w:pPr>
              <w:rPr>
                <w:rFonts w:cs="Arial"/>
                <w:sz w:val="24"/>
                <w:szCs w:val="24"/>
                <w:lang w:val="en-US"/>
              </w:rPr>
            </w:pPr>
          </w:p>
          <w:p w14:paraId="7B64CFAE" w14:textId="77777777" w:rsidR="006801C3" w:rsidRPr="006043C0" w:rsidRDefault="006801C3" w:rsidP="00AB16E8">
            <w:pPr>
              <w:rPr>
                <w:rFonts w:cs="Arial"/>
                <w:sz w:val="24"/>
                <w:szCs w:val="24"/>
                <w:lang w:val="en-US"/>
              </w:rPr>
            </w:pPr>
          </w:p>
          <w:p w14:paraId="658043DD" w14:textId="77777777" w:rsidR="006801C3" w:rsidRPr="006043C0" w:rsidRDefault="006801C3" w:rsidP="00AB16E8">
            <w:pPr>
              <w:rPr>
                <w:rFonts w:cs="Arial"/>
                <w:sz w:val="24"/>
                <w:szCs w:val="24"/>
                <w:lang w:val="en-US"/>
              </w:rPr>
            </w:pPr>
          </w:p>
          <w:p w14:paraId="04B866A8" w14:textId="77777777" w:rsidR="006801C3" w:rsidRPr="006043C0" w:rsidRDefault="006801C3" w:rsidP="00AB16E8">
            <w:pPr>
              <w:rPr>
                <w:rFonts w:cs="Arial"/>
                <w:sz w:val="24"/>
                <w:szCs w:val="24"/>
                <w:lang w:val="en-US"/>
              </w:rPr>
            </w:pPr>
          </w:p>
          <w:p w14:paraId="3146E7B1" w14:textId="77777777" w:rsidR="006801C3" w:rsidRPr="006043C0" w:rsidRDefault="006801C3" w:rsidP="00AB16E8">
            <w:pPr>
              <w:rPr>
                <w:rFonts w:cs="Arial"/>
                <w:sz w:val="24"/>
                <w:szCs w:val="24"/>
                <w:lang w:val="en-US"/>
              </w:rPr>
            </w:pPr>
          </w:p>
          <w:p w14:paraId="08332EAC" w14:textId="77777777" w:rsidR="006801C3" w:rsidRPr="006043C0" w:rsidRDefault="006801C3" w:rsidP="00AB16E8">
            <w:pPr>
              <w:rPr>
                <w:rFonts w:cs="Arial"/>
                <w:sz w:val="24"/>
                <w:szCs w:val="24"/>
                <w:lang w:val="en-US"/>
              </w:rPr>
            </w:pPr>
          </w:p>
          <w:p w14:paraId="2E9226E5" w14:textId="77777777" w:rsidR="006801C3" w:rsidRPr="006043C0" w:rsidRDefault="006801C3" w:rsidP="00AB16E8">
            <w:pPr>
              <w:rPr>
                <w:rFonts w:cs="Arial"/>
                <w:sz w:val="24"/>
                <w:szCs w:val="24"/>
                <w:lang w:val="en-US"/>
              </w:rPr>
            </w:pPr>
          </w:p>
          <w:p w14:paraId="37EAF1B0" w14:textId="77777777" w:rsidR="006801C3" w:rsidRPr="006043C0" w:rsidRDefault="006801C3" w:rsidP="00AB16E8">
            <w:pPr>
              <w:rPr>
                <w:rFonts w:cs="Arial"/>
                <w:sz w:val="24"/>
                <w:szCs w:val="24"/>
                <w:lang w:val="en-US"/>
              </w:rPr>
            </w:pPr>
          </w:p>
          <w:p w14:paraId="4B46C640" w14:textId="77777777" w:rsidR="006801C3" w:rsidRPr="006043C0" w:rsidRDefault="006801C3" w:rsidP="00AB16E8">
            <w:pPr>
              <w:rPr>
                <w:rFonts w:cs="Arial"/>
                <w:sz w:val="24"/>
                <w:szCs w:val="24"/>
                <w:lang w:val="en-US"/>
              </w:rPr>
            </w:pPr>
          </w:p>
          <w:p w14:paraId="753072DE" w14:textId="77777777" w:rsidR="006801C3" w:rsidRPr="006043C0" w:rsidRDefault="006801C3" w:rsidP="00AB16E8">
            <w:pPr>
              <w:rPr>
                <w:rFonts w:cs="Arial"/>
                <w:sz w:val="24"/>
                <w:szCs w:val="24"/>
                <w:lang w:val="en-US"/>
              </w:rPr>
            </w:pPr>
          </w:p>
          <w:p w14:paraId="5EB3A4E2" w14:textId="77777777" w:rsidR="006801C3" w:rsidRDefault="006801C3" w:rsidP="00AB16E8">
            <w:pPr>
              <w:rPr>
                <w:rFonts w:cs="Arial"/>
                <w:sz w:val="24"/>
                <w:szCs w:val="24"/>
                <w:lang w:val="en-US"/>
              </w:rPr>
            </w:pPr>
          </w:p>
          <w:p w14:paraId="2CC96438" w14:textId="77777777" w:rsidR="006801C3" w:rsidRDefault="006801C3" w:rsidP="00AB16E8">
            <w:pPr>
              <w:rPr>
                <w:rFonts w:cs="Arial"/>
                <w:sz w:val="24"/>
                <w:szCs w:val="24"/>
                <w:lang w:val="en-US"/>
              </w:rPr>
            </w:pPr>
          </w:p>
          <w:p w14:paraId="45168452" w14:textId="77777777" w:rsidR="006801C3" w:rsidRDefault="006801C3" w:rsidP="00AB16E8">
            <w:pPr>
              <w:rPr>
                <w:rFonts w:cs="Arial"/>
                <w:sz w:val="24"/>
                <w:szCs w:val="24"/>
                <w:lang w:val="en-US"/>
              </w:rPr>
            </w:pPr>
          </w:p>
          <w:p w14:paraId="0BDF1EAD" w14:textId="77777777" w:rsidR="006801C3" w:rsidRDefault="006801C3" w:rsidP="00AB16E8">
            <w:pPr>
              <w:rPr>
                <w:rFonts w:cs="Arial"/>
                <w:sz w:val="24"/>
                <w:szCs w:val="24"/>
                <w:lang w:val="en-US"/>
              </w:rPr>
            </w:pPr>
          </w:p>
          <w:p w14:paraId="09A88102" w14:textId="77777777" w:rsidR="006801C3" w:rsidRPr="006043C0" w:rsidRDefault="006801C3" w:rsidP="00AB16E8">
            <w:pPr>
              <w:rPr>
                <w:rFonts w:cs="Arial"/>
                <w:sz w:val="24"/>
                <w:szCs w:val="24"/>
                <w:lang w:val="en-US"/>
              </w:rPr>
            </w:pPr>
          </w:p>
          <w:p w14:paraId="2069D902" w14:textId="77777777" w:rsidR="006801C3" w:rsidRPr="006043C0" w:rsidRDefault="006801C3" w:rsidP="00AB16E8">
            <w:pPr>
              <w:rPr>
                <w:rFonts w:cs="Arial"/>
                <w:sz w:val="24"/>
                <w:szCs w:val="24"/>
                <w:lang w:val="en-US"/>
              </w:rPr>
            </w:pPr>
          </w:p>
          <w:p w14:paraId="17B6ECCF" w14:textId="77777777" w:rsidR="006801C3" w:rsidRPr="006043C0" w:rsidRDefault="006801C3" w:rsidP="00AB16E8">
            <w:pPr>
              <w:rPr>
                <w:rFonts w:cs="Arial"/>
                <w:sz w:val="24"/>
                <w:szCs w:val="24"/>
                <w:lang w:val="en-US"/>
              </w:rPr>
            </w:pPr>
          </w:p>
          <w:p w14:paraId="5FA774D3" w14:textId="77777777" w:rsidR="006801C3" w:rsidRPr="006043C0" w:rsidRDefault="006801C3" w:rsidP="00AB16E8">
            <w:pPr>
              <w:rPr>
                <w:rFonts w:cs="Arial"/>
                <w:sz w:val="24"/>
                <w:szCs w:val="24"/>
                <w:lang w:val="en-US"/>
              </w:rPr>
            </w:pPr>
          </w:p>
          <w:p w14:paraId="3639A243" w14:textId="77777777" w:rsidR="006801C3" w:rsidRPr="006043C0" w:rsidRDefault="006801C3" w:rsidP="00AB16E8">
            <w:pPr>
              <w:rPr>
                <w:rFonts w:cs="Arial"/>
                <w:sz w:val="24"/>
                <w:szCs w:val="24"/>
                <w:lang w:val="en-US"/>
              </w:rPr>
            </w:pPr>
          </w:p>
          <w:p w14:paraId="5C12B57C" w14:textId="77777777" w:rsidR="006801C3" w:rsidRPr="006043C0" w:rsidRDefault="006801C3" w:rsidP="00AB16E8">
            <w:pPr>
              <w:rPr>
                <w:rFonts w:cs="Arial"/>
                <w:sz w:val="24"/>
                <w:szCs w:val="24"/>
                <w:lang w:val="en-US"/>
              </w:rPr>
            </w:pPr>
          </w:p>
          <w:p w14:paraId="54C94B62" w14:textId="77777777" w:rsidR="006801C3" w:rsidRPr="006043C0" w:rsidRDefault="006801C3" w:rsidP="00AB16E8">
            <w:pPr>
              <w:rPr>
                <w:rFonts w:cs="Arial"/>
                <w:sz w:val="24"/>
                <w:szCs w:val="24"/>
                <w:lang w:val="en-US"/>
              </w:rPr>
            </w:pPr>
          </w:p>
          <w:p w14:paraId="0DFD8262" w14:textId="39FC2EF8" w:rsidR="006801C3" w:rsidRDefault="006801C3" w:rsidP="00AB16E8">
            <w:pPr>
              <w:rPr>
                <w:rFonts w:cs="Arial"/>
                <w:sz w:val="24"/>
                <w:szCs w:val="24"/>
                <w:lang w:val="en-US"/>
              </w:rPr>
            </w:pPr>
          </w:p>
          <w:p w14:paraId="1AA2AB06" w14:textId="6D87D13B" w:rsidR="006801C3" w:rsidRDefault="006801C3" w:rsidP="00AB16E8">
            <w:pPr>
              <w:rPr>
                <w:rFonts w:cs="Arial"/>
                <w:sz w:val="24"/>
                <w:szCs w:val="24"/>
                <w:lang w:val="en-US"/>
              </w:rPr>
            </w:pPr>
          </w:p>
          <w:p w14:paraId="1BFC947E" w14:textId="77777777" w:rsidR="006801C3" w:rsidRPr="006043C0" w:rsidRDefault="006801C3" w:rsidP="00AB16E8">
            <w:pPr>
              <w:rPr>
                <w:rFonts w:cs="Arial"/>
                <w:sz w:val="24"/>
                <w:szCs w:val="24"/>
                <w:lang w:val="en-US"/>
              </w:rPr>
            </w:pPr>
          </w:p>
          <w:p w14:paraId="517F9210" w14:textId="77777777" w:rsidR="006801C3" w:rsidRPr="006043C0" w:rsidRDefault="006801C3" w:rsidP="00AB16E8">
            <w:pPr>
              <w:rPr>
                <w:rFonts w:cs="Arial"/>
                <w:sz w:val="24"/>
                <w:szCs w:val="24"/>
                <w:lang w:val="en-US"/>
              </w:rPr>
            </w:pPr>
          </w:p>
          <w:p w14:paraId="26134CF3" w14:textId="77777777" w:rsidR="006801C3" w:rsidRPr="006043C0" w:rsidRDefault="006801C3" w:rsidP="00AB16E8">
            <w:pPr>
              <w:rPr>
                <w:rFonts w:cs="Arial"/>
                <w:sz w:val="24"/>
                <w:szCs w:val="24"/>
                <w:lang w:val="en-US"/>
              </w:rPr>
            </w:pPr>
          </w:p>
          <w:p w14:paraId="4D7BD7A6" w14:textId="77777777" w:rsidR="006801C3" w:rsidRPr="006043C0" w:rsidRDefault="006801C3" w:rsidP="00AB16E8">
            <w:pPr>
              <w:rPr>
                <w:rFonts w:cs="Arial"/>
                <w:sz w:val="24"/>
                <w:szCs w:val="24"/>
                <w:lang w:val="en-US"/>
              </w:rPr>
            </w:pPr>
          </w:p>
          <w:p w14:paraId="230CDF30" w14:textId="77777777" w:rsidR="006801C3" w:rsidRPr="006043C0" w:rsidRDefault="006801C3" w:rsidP="00AB16E8">
            <w:pPr>
              <w:rPr>
                <w:rFonts w:cs="Arial"/>
                <w:sz w:val="24"/>
                <w:szCs w:val="24"/>
                <w:lang w:val="en-US"/>
              </w:rPr>
            </w:pPr>
          </w:p>
          <w:p w14:paraId="3FDAECC9" w14:textId="77777777" w:rsidR="006801C3" w:rsidRPr="006043C0" w:rsidRDefault="006801C3" w:rsidP="00AB16E8">
            <w:pPr>
              <w:rPr>
                <w:rFonts w:cs="Arial"/>
                <w:sz w:val="24"/>
                <w:szCs w:val="24"/>
                <w:lang w:val="en-US"/>
              </w:rPr>
            </w:pPr>
          </w:p>
          <w:p w14:paraId="4CBAA546" w14:textId="77777777" w:rsidR="006801C3" w:rsidRPr="006043C0" w:rsidRDefault="006801C3" w:rsidP="00AB16E8">
            <w:pPr>
              <w:rPr>
                <w:rFonts w:cs="Arial"/>
                <w:sz w:val="24"/>
                <w:szCs w:val="24"/>
                <w:lang w:val="en-US"/>
              </w:rPr>
            </w:pPr>
          </w:p>
          <w:p w14:paraId="2F63487F" w14:textId="77777777" w:rsidR="006801C3" w:rsidRPr="006043C0" w:rsidRDefault="006801C3" w:rsidP="00AB16E8">
            <w:pPr>
              <w:rPr>
                <w:rFonts w:cs="Arial"/>
                <w:sz w:val="24"/>
                <w:szCs w:val="24"/>
                <w:lang w:val="en-US"/>
              </w:rPr>
            </w:pPr>
          </w:p>
          <w:p w14:paraId="0EE0F05B" w14:textId="77777777" w:rsidR="006801C3" w:rsidRDefault="006801C3" w:rsidP="00AB16E8">
            <w:pPr>
              <w:rPr>
                <w:rFonts w:cs="Arial"/>
                <w:sz w:val="24"/>
                <w:szCs w:val="24"/>
                <w:lang w:val="en-US"/>
              </w:rPr>
            </w:pPr>
          </w:p>
          <w:p w14:paraId="4CAE391D" w14:textId="77777777" w:rsidR="006801C3" w:rsidRDefault="006801C3" w:rsidP="00AB16E8">
            <w:pPr>
              <w:rPr>
                <w:rFonts w:cs="Arial"/>
                <w:sz w:val="24"/>
                <w:szCs w:val="24"/>
                <w:lang w:val="en-US"/>
              </w:rPr>
            </w:pPr>
          </w:p>
          <w:p w14:paraId="5ACB525B" w14:textId="77777777" w:rsidR="00B71462" w:rsidRDefault="00B71462" w:rsidP="00AB16E8">
            <w:pPr>
              <w:rPr>
                <w:rFonts w:cs="Arial"/>
                <w:sz w:val="24"/>
                <w:szCs w:val="24"/>
                <w:lang w:val="en-US"/>
              </w:rPr>
            </w:pPr>
          </w:p>
          <w:p w14:paraId="7591B528" w14:textId="77777777" w:rsidR="00B71462" w:rsidRDefault="00B71462" w:rsidP="00AB16E8">
            <w:pPr>
              <w:rPr>
                <w:rFonts w:cs="Arial"/>
                <w:sz w:val="24"/>
                <w:szCs w:val="24"/>
                <w:lang w:val="en-US"/>
              </w:rPr>
            </w:pPr>
          </w:p>
          <w:p w14:paraId="2B98516A" w14:textId="77777777" w:rsidR="00B71462" w:rsidRDefault="00B71462" w:rsidP="00AB16E8">
            <w:pPr>
              <w:rPr>
                <w:rFonts w:cs="Arial"/>
                <w:sz w:val="24"/>
                <w:szCs w:val="24"/>
                <w:lang w:val="en-US"/>
              </w:rPr>
            </w:pPr>
          </w:p>
          <w:p w14:paraId="5216F833" w14:textId="77777777" w:rsidR="00B71462" w:rsidRDefault="00B71462" w:rsidP="00AB16E8">
            <w:pPr>
              <w:rPr>
                <w:rFonts w:cs="Arial"/>
                <w:sz w:val="24"/>
                <w:szCs w:val="24"/>
                <w:lang w:val="en-US"/>
              </w:rPr>
            </w:pPr>
          </w:p>
          <w:p w14:paraId="6C9DEE9D" w14:textId="77777777" w:rsidR="00B71462" w:rsidRDefault="00B71462" w:rsidP="00AB16E8">
            <w:pPr>
              <w:rPr>
                <w:rFonts w:cs="Arial"/>
                <w:sz w:val="24"/>
                <w:szCs w:val="24"/>
                <w:lang w:val="en-US"/>
              </w:rPr>
            </w:pPr>
          </w:p>
          <w:p w14:paraId="2EED841F" w14:textId="77777777" w:rsidR="00B71462" w:rsidRDefault="00B71462" w:rsidP="00AB16E8">
            <w:pPr>
              <w:rPr>
                <w:rFonts w:cs="Arial"/>
                <w:sz w:val="24"/>
                <w:szCs w:val="24"/>
                <w:lang w:val="en-US"/>
              </w:rPr>
            </w:pPr>
          </w:p>
          <w:p w14:paraId="2A577D8F" w14:textId="2DFBD593" w:rsidR="009E3A44" w:rsidRPr="006043C0" w:rsidRDefault="009E3A44" w:rsidP="00AB16E8">
            <w:pPr>
              <w:rPr>
                <w:rFonts w:cs="Arial"/>
                <w:sz w:val="24"/>
                <w:szCs w:val="24"/>
                <w:lang w:val="en-US"/>
              </w:rPr>
            </w:pPr>
          </w:p>
        </w:tc>
      </w:tr>
    </w:tbl>
    <w:p w14:paraId="6CFD896F" w14:textId="5FCC4191" w:rsidR="002E048F" w:rsidRPr="002E048F" w:rsidRDefault="002E048F" w:rsidP="009E3A44">
      <w:pPr>
        <w:tabs>
          <w:tab w:val="left" w:pos="5175"/>
        </w:tabs>
      </w:pPr>
    </w:p>
    <w:sectPr w:rsidR="002E048F" w:rsidRPr="002E048F" w:rsidSect="00E337B5">
      <w:headerReference w:type="first" r:id="rId7"/>
      <w:pgSz w:w="11906" w:h="16838"/>
      <w:pgMar w:top="1440" w:right="849"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9B340" w14:textId="77777777" w:rsidR="00F151C5" w:rsidRDefault="00F151C5" w:rsidP="00FE6A2C">
      <w:r>
        <w:separator/>
      </w:r>
    </w:p>
  </w:endnote>
  <w:endnote w:type="continuationSeparator" w:id="0">
    <w:p w14:paraId="7224C64C" w14:textId="77777777" w:rsidR="00F151C5" w:rsidRDefault="00F151C5" w:rsidP="00FE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A577" w14:textId="77777777" w:rsidR="00F151C5" w:rsidRDefault="00F151C5" w:rsidP="00FE6A2C">
      <w:r>
        <w:separator/>
      </w:r>
    </w:p>
  </w:footnote>
  <w:footnote w:type="continuationSeparator" w:id="0">
    <w:p w14:paraId="515B1F8E" w14:textId="77777777" w:rsidR="00F151C5" w:rsidRDefault="00F151C5" w:rsidP="00FE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E9F2" w14:textId="77777777" w:rsidR="00FE6A2C" w:rsidRDefault="00FE6A2C" w:rsidP="000A3B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C3"/>
    <w:rsid w:val="00003238"/>
    <w:rsid w:val="00052695"/>
    <w:rsid w:val="00075159"/>
    <w:rsid w:val="000A3BB2"/>
    <w:rsid w:val="000C55C8"/>
    <w:rsid w:val="001148DA"/>
    <w:rsid w:val="00132511"/>
    <w:rsid w:val="001820E3"/>
    <w:rsid w:val="001A7037"/>
    <w:rsid w:val="001C3982"/>
    <w:rsid w:val="00207A95"/>
    <w:rsid w:val="00210C92"/>
    <w:rsid w:val="002170C7"/>
    <w:rsid w:val="00227506"/>
    <w:rsid w:val="002A1E75"/>
    <w:rsid w:val="002D5F08"/>
    <w:rsid w:val="002E048F"/>
    <w:rsid w:val="0031071D"/>
    <w:rsid w:val="003601A9"/>
    <w:rsid w:val="003B5F55"/>
    <w:rsid w:val="003F38F7"/>
    <w:rsid w:val="004259A4"/>
    <w:rsid w:val="0044257C"/>
    <w:rsid w:val="004870AE"/>
    <w:rsid w:val="004A7431"/>
    <w:rsid w:val="004B7895"/>
    <w:rsid w:val="004D087B"/>
    <w:rsid w:val="004E2A18"/>
    <w:rsid w:val="005756D4"/>
    <w:rsid w:val="005A0CBE"/>
    <w:rsid w:val="006462D5"/>
    <w:rsid w:val="00677E3C"/>
    <w:rsid w:val="006801C3"/>
    <w:rsid w:val="006934FC"/>
    <w:rsid w:val="006D6758"/>
    <w:rsid w:val="00776219"/>
    <w:rsid w:val="007F248F"/>
    <w:rsid w:val="008F4566"/>
    <w:rsid w:val="009E3A44"/>
    <w:rsid w:val="009E5767"/>
    <w:rsid w:val="009F2730"/>
    <w:rsid w:val="00A14EA2"/>
    <w:rsid w:val="00A5649D"/>
    <w:rsid w:val="00B71462"/>
    <w:rsid w:val="00BD22CE"/>
    <w:rsid w:val="00CE252D"/>
    <w:rsid w:val="00D469D9"/>
    <w:rsid w:val="00D82629"/>
    <w:rsid w:val="00DA2C79"/>
    <w:rsid w:val="00DF4D12"/>
    <w:rsid w:val="00E13E5D"/>
    <w:rsid w:val="00E25061"/>
    <w:rsid w:val="00E337B5"/>
    <w:rsid w:val="00E4012A"/>
    <w:rsid w:val="00EB201F"/>
    <w:rsid w:val="00EC070F"/>
    <w:rsid w:val="00ED295C"/>
    <w:rsid w:val="00EF64F8"/>
    <w:rsid w:val="00F151C5"/>
    <w:rsid w:val="00F24CCE"/>
    <w:rsid w:val="00F93AD4"/>
    <w:rsid w:val="00FD33D4"/>
    <w:rsid w:val="00FE046C"/>
    <w:rsid w:val="00FE3025"/>
    <w:rsid w:val="00FE6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39E6D1"/>
  <w15:docId w15:val="{D45667B7-B57C-4766-AF4C-9351479E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1C3"/>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A2C"/>
    <w:pPr>
      <w:tabs>
        <w:tab w:val="center" w:pos="4513"/>
        <w:tab w:val="right" w:pos="9026"/>
      </w:tabs>
    </w:pPr>
  </w:style>
  <w:style w:type="character" w:customStyle="1" w:styleId="HeaderChar">
    <w:name w:val="Header Char"/>
    <w:basedOn w:val="DefaultParagraphFont"/>
    <w:link w:val="Header"/>
    <w:uiPriority w:val="99"/>
    <w:rsid w:val="00FE6A2C"/>
  </w:style>
  <w:style w:type="paragraph" w:styleId="Footer">
    <w:name w:val="footer"/>
    <w:basedOn w:val="Normal"/>
    <w:link w:val="FooterChar"/>
    <w:uiPriority w:val="99"/>
    <w:unhideWhenUsed/>
    <w:rsid w:val="00FE6A2C"/>
    <w:pPr>
      <w:tabs>
        <w:tab w:val="center" w:pos="4513"/>
        <w:tab w:val="right" w:pos="9026"/>
      </w:tabs>
    </w:pPr>
  </w:style>
  <w:style w:type="character" w:customStyle="1" w:styleId="FooterChar">
    <w:name w:val="Footer Char"/>
    <w:basedOn w:val="DefaultParagraphFont"/>
    <w:link w:val="Footer"/>
    <w:uiPriority w:val="99"/>
    <w:rsid w:val="00FE6A2C"/>
  </w:style>
  <w:style w:type="character" w:styleId="Hyperlink">
    <w:name w:val="Hyperlink"/>
    <w:uiPriority w:val="99"/>
    <w:unhideWhenUsed/>
    <w:rsid w:val="00FE6A2C"/>
    <w:rPr>
      <w:color w:val="0563C1"/>
      <w:u w:val="single"/>
    </w:rPr>
  </w:style>
  <w:style w:type="paragraph" w:customStyle="1" w:styleId="Default">
    <w:name w:val="Default"/>
    <w:rsid w:val="006801C3"/>
    <w:pPr>
      <w:autoSpaceDE w:val="0"/>
      <w:autoSpaceDN w:val="0"/>
      <w:adjustRightInd w:val="0"/>
    </w:pPr>
    <w:rPr>
      <w:rFonts w:ascii="Arial" w:eastAsia="Times New Roman" w:hAnsi="Arial" w:cs="Arial"/>
      <w:color w:val="000000"/>
      <w:sz w:val="24"/>
      <w:szCs w:val="24"/>
    </w:rPr>
  </w:style>
  <w:style w:type="paragraph" w:customStyle="1" w:styleId="StyleCalibri12ptCentered">
    <w:name w:val="Style Calibri 12 pt Centered"/>
    <w:basedOn w:val="Normal"/>
    <w:rsid w:val="006801C3"/>
    <w:pPr>
      <w:jc w:val="center"/>
    </w:pPr>
    <w:rPr>
      <w:szCs w:val="20"/>
    </w:rPr>
  </w:style>
  <w:style w:type="character" w:customStyle="1" w:styleId="StyleCalibri12ptBold">
    <w:name w:val="Style Calibri 12 pt Bold"/>
    <w:rsid w:val="006801C3"/>
    <w:rPr>
      <w:rFonts w:ascii="Arial" w:hAnsi="Arial"/>
      <w:b/>
      <w:bCs/>
      <w:sz w:val="22"/>
    </w:rPr>
  </w:style>
  <w:style w:type="paragraph" w:customStyle="1" w:styleId="StyleCalibri12ptRight">
    <w:name w:val="Style Calibri 12 pt Right"/>
    <w:basedOn w:val="Normal"/>
    <w:rsid w:val="006801C3"/>
    <w:pPr>
      <w:jc w:val="right"/>
    </w:pPr>
    <w:rPr>
      <w:szCs w:val="20"/>
    </w:rPr>
  </w:style>
  <w:style w:type="paragraph" w:styleId="NoSpacing">
    <w:name w:val="No Spacing"/>
    <w:uiPriority w:val="1"/>
    <w:qFormat/>
    <w:rsid w:val="006801C3"/>
    <w:rPr>
      <w:sz w:val="22"/>
      <w:szCs w:val="22"/>
      <w:lang w:eastAsia="en-US"/>
    </w:rPr>
  </w:style>
  <w:style w:type="character" w:styleId="UnresolvedMention">
    <w:name w:val="Unresolved Mention"/>
    <w:basedOn w:val="DefaultParagraphFont"/>
    <w:uiPriority w:val="99"/>
    <w:semiHidden/>
    <w:unhideWhenUsed/>
    <w:rsid w:val="00F93AD4"/>
    <w:rPr>
      <w:color w:val="605E5C"/>
      <w:shd w:val="clear" w:color="auto" w:fill="E1DFDD"/>
    </w:rPr>
  </w:style>
  <w:style w:type="character" w:styleId="Emphasis">
    <w:name w:val="Emphasis"/>
    <w:basedOn w:val="DefaultParagraphFont"/>
    <w:uiPriority w:val="20"/>
    <w:qFormat/>
    <w:rsid w:val="00B714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36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calvertonparishcouncil.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ocuments\Custom%20Office%20Templates\Letter%20Head%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Head 2017.dot</Template>
  <TotalTime>7</TotalTime>
  <Pages>7</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Links>
    <vt:vector size="12" baseType="variant">
      <vt:variant>
        <vt:i4>4390980</vt:i4>
      </vt:variant>
      <vt:variant>
        <vt:i4>3</vt:i4>
      </vt:variant>
      <vt:variant>
        <vt:i4>0</vt:i4>
      </vt:variant>
      <vt:variant>
        <vt:i4>5</vt:i4>
      </vt:variant>
      <vt:variant>
        <vt:lpwstr>http://www.ststepheninbrannel-pc.org.uk/</vt:lpwstr>
      </vt:variant>
      <vt:variant>
        <vt:lpwstr/>
      </vt:variant>
      <vt:variant>
        <vt:i4>4718699</vt:i4>
      </vt:variant>
      <vt:variant>
        <vt:i4>0</vt:i4>
      </vt:variant>
      <vt:variant>
        <vt:i4>0</vt:i4>
      </vt:variant>
      <vt:variant>
        <vt:i4>5</vt:i4>
      </vt:variant>
      <vt:variant>
        <vt:lpwstr>mailto:clerk@ststepheninbrannel-pc.org.uk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Parish Clerk</cp:lastModifiedBy>
  <cp:revision>2</cp:revision>
  <cp:lastPrinted>2021-07-23T11:10:00Z</cp:lastPrinted>
  <dcterms:created xsi:type="dcterms:W3CDTF">2023-10-27T11:23:00Z</dcterms:created>
  <dcterms:modified xsi:type="dcterms:W3CDTF">2023-10-27T11:23:00Z</dcterms:modified>
</cp:coreProperties>
</file>